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6"/>
        <w:gridCol w:w="3098"/>
      </w:tblGrid>
      <w:tr w:rsidR="0056587A">
        <w:trPr>
          <w:trHeight w:val="2080"/>
        </w:trPr>
        <w:tc>
          <w:tcPr>
            <w:tcW w:w="3626" w:type="dxa"/>
          </w:tcPr>
          <w:p w:rsidR="0056587A" w:rsidRDefault="0056587A">
            <w:pPr>
              <w:pStyle w:val="TableParagraph"/>
              <w:ind w:left="200"/>
              <w:rPr>
                <w:rFonts w:ascii="Times New Roman"/>
                <w:sz w:val="20"/>
              </w:rPr>
            </w:pPr>
            <w:r w:rsidRPr="0080343C">
              <w:rPr>
                <w:rFonts w:ascii="Times New Roman"/>
                <w:noProof/>
                <w:sz w:val="20"/>
                <w:lang w:val="sl-SI" w:eastAsia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i1025" type="#_x0000_t75" style="width:147pt;height:103.5pt;visibility:visible">
                  <v:imagedata r:id="rId5" o:title=""/>
                </v:shape>
              </w:pict>
            </w:r>
          </w:p>
        </w:tc>
        <w:tc>
          <w:tcPr>
            <w:tcW w:w="3098" w:type="dxa"/>
          </w:tcPr>
          <w:p w:rsidR="0056587A" w:rsidRDefault="0056587A">
            <w:pPr>
              <w:pStyle w:val="TableParagraph"/>
              <w:ind w:left="494"/>
              <w:rPr>
                <w:rFonts w:ascii="Times New Roman"/>
                <w:sz w:val="20"/>
              </w:rPr>
            </w:pPr>
            <w:r>
              <w:rPr>
                <w:noProof/>
                <w:lang w:val="sl-SI" w:eastAsia="sl-SI"/>
              </w:rPr>
              <w:pict>
                <v:shape id="Slika 2" o:spid="_x0000_s1026" type="#_x0000_t75" style="position:absolute;left:0;text-align:left;margin-left:44.3pt;margin-top:8.7pt;width:87pt;height:85.8pt;z-index:251658240;visibility:visible;mso-position-horizontal-relative:text;mso-position-vertical-relative:text">
                  <v:imagedata r:id="rId6" o:title=""/>
                  <w10:wrap type="square"/>
                </v:shape>
              </w:pict>
            </w:r>
          </w:p>
        </w:tc>
      </w:tr>
    </w:tbl>
    <w:p w:rsidR="0056587A" w:rsidRDefault="0056587A">
      <w:pPr>
        <w:pStyle w:val="BodyText"/>
        <w:rPr>
          <w:rFonts w:ascii="Times New Roman"/>
          <w:sz w:val="20"/>
        </w:rPr>
      </w:pPr>
    </w:p>
    <w:p w:rsidR="0056587A" w:rsidRDefault="0056587A">
      <w:pPr>
        <w:rPr>
          <w:rFonts w:ascii="Times New Roman"/>
          <w:sz w:val="20"/>
        </w:rPr>
        <w:sectPr w:rsidR="0056587A">
          <w:type w:val="continuous"/>
          <w:pgSz w:w="11910" w:h="16840"/>
          <w:pgMar w:top="780" w:right="160" w:bottom="280" w:left="720" w:header="708" w:footer="708" w:gutter="0"/>
          <w:cols w:space="708"/>
        </w:sectPr>
      </w:pPr>
    </w:p>
    <w:p w:rsidR="0056587A" w:rsidRDefault="0056587A">
      <w:pPr>
        <w:pStyle w:val="Heading2"/>
        <w:spacing w:before="243"/>
        <w:ind w:right="787"/>
      </w:pPr>
      <w:r>
        <w:rPr>
          <w:noProof/>
          <w:lang w:val="sl-SI" w:eastAsia="sl-SI"/>
        </w:rPr>
        <w:pict>
          <v:group id="Group 3" o:spid="_x0000_s1027" style="position:absolute;left:0;text-align:left;margin-left:42pt;margin-top:11.85pt;width:527.5pt;height:611.65pt;z-index:-251657216;mso-position-horizontal-relative:page" coordorigin="840,237" coordsize="10796,1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">
            <v:line id="Line 4" o:spid="_x0000_s1028" style="position:absolute;visibility:visible" from="845,242" to="854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<v:line id="Line 5" o:spid="_x0000_s1029" style="position:absolute;visibility:visible" from="845,242" to="854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<v:line id="Line 6" o:spid="_x0000_s1030" style="position:absolute;visibility:visible" from="854,242" to="637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<v:line id="Line 7" o:spid="_x0000_s1031" style="position:absolute;visibility:visible" from="6376,242" to="6385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<v:line id="Line 8" o:spid="_x0000_s1032" style="position:absolute;visibility:visible" from="6385,242" to="11621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<v:line id="Line 9" o:spid="_x0000_s1033" style="position:absolute;visibility:visible" from="11621,242" to="11630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line id="Line 10" o:spid="_x0000_s1034" style="position:absolute;visibility:visible" from="11621,242" to="11630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<v:line id="Line 11" o:spid="_x0000_s1035" style="position:absolute;visibility:visible" from="850,247" to="850,1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<v:line id="Line 12" o:spid="_x0000_s1036" style="position:absolute;visibility:visible" from="845,12243" to="854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<v:line id="Line 13" o:spid="_x0000_s1037" style="position:absolute;visibility:visible" from="845,12243" to="854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<v:line id="Line 14" o:spid="_x0000_s1038" style="position:absolute;visibility:visible" from="854,12243" to="6376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<v:line id="Line 15" o:spid="_x0000_s1039" style="position:absolute;visibility:visible" from="6381,247" to="6381,1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<v:line id="Line 16" o:spid="_x0000_s1040" style="position:absolute;visibility:visible" from="6376,12243" to="6385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<v:line id="Line 17" o:spid="_x0000_s1041" style="position:absolute;visibility:visible" from="6385,12243" to="11621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<v:line id="Line 18" o:spid="_x0000_s1042" style="position:absolute;visibility:visible" from="11626,247" to="11626,1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2r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Y+UUG0OsXAAAA//8DAFBLAQItABQABgAIAAAAIQDb4fbL7gAAAIUBAAATAAAAAAAAAAAA&#10;AAAAAAAAAABbQ29udGVudF9UeXBlc10ueG1sUEsBAi0AFAAGAAgAAAAhAFr0LFu/AAAAFQEAAAsA&#10;AAAAAAAAAAAAAAAAHwEAAF9yZWxzLy5yZWxzUEsBAi0AFAAGAAgAAAAhAE/UravEAAAA2wAAAA8A&#10;AAAAAAAAAAAAAAAABwIAAGRycy9kb3ducmV2LnhtbFBLBQYAAAAAAwADALcAAAD4AgAAAAA=&#10;" strokeweight=".16936mm"/>
            <v:line id="Line 19" o:spid="_x0000_s1043" style="position:absolute;visibility:visible" from="11621,12243" to="11630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<v:line id="Line 20" o:spid="_x0000_s1044" style="position:absolute;visibility:visible" from="11621,12243" to="11630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<w10:wrap anchorx="page"/>
          </v:group>
        </w:pict>
      </w:r>
      <w:r>
        <w:t xml:space="preserve">Odprto državno prvenstvo 2018 za razreda Laser </w:t>
      </w:r>
      <w:smartTag w:uri="urn:schemas-microsoft-com:office:smarttags" w:element="metricconverter">
        <w:smartTagPr>
          <w:attr w:name="ProductID" w:val="4.7 in"/>
        </w:smartTagPr>
        <w:r>
          <w:t>4.7 in</w:t>
        </w:r>
      </w:smartTag>
      <w:bookmarkStart w:id="0" w:name="_GoBack"/>
      <w:bookmarkEnd w:id="0"/>
      <w:r>
        <w:t xml:space="preserve"> Laser Standard</w:t>
      </w:r>
    </w:p>
    <w:p w:rsidR="0056587A" w:rsidRDefault="0056587A">
      <w:pPr>
        <w:spacing w:before="1" w:line="321" w:lineRule="exact"/>
        <w:ind w:left="237"/>
        <w:rPr>
          <w:sz w:val="28"/>
        </w:rPr>
      </w:pPr>
      <w:r>
        <w:rPr>
          <w:sz w:val="28"/>
        </w:rPr>
        <w:t>14.-16. september 2018</w:t>
      </w:r>
    </w:p>
    <w:p w:rsidR="0056587A" w:rsidRDefault="0056587A">
      <w:pPr>
        <w:ind w:left="237" w:right="3068"/>
        <w:rPr>
          <w:sz w:val="24"/>
        </w:rPr>
      </w:pPr>
      <w:r>
        <w:rPr>
          <w:sz w:val="24"/>
        </w:rPr>
        <w:t>JK Burja Izola Izola, Slovenija</w:t>
      </w:r>
    </w:p>
    <w:p w:rsidR="0056587A" w:rsidRDefault="0056587A">
      <w:pPr>
        <w:pStyle w:val="BodyText"/>
        <w:spacing w:before="2"/>
        <w:rPr>
          <w:sz w:val="28"/>
        </w:rPr>
      </w:pPr>
    </w:p>
    <w:p w:rsidR="0056587A" w:rsidRDefault="0056587A">
      <w:pPr>
        <w:ind w:left="237"/>
        <w:rPr>
          <w:b/>
          <w:sz w:val="28"/>
        </w:rPr>
      </w:pPr>
      <w:r>
        <w:rPr>
          <w:b/>
          <w:sz w:val="28"/>
        </w:rPr>
        <w:t>Razpis regate</w:t>
      </w:r>
    </w:p>
    <w:p w:rsidR="0056587A" w:rsidRDefault="0056587A">
      <w:pPr>
        <w:pStyle w:val="BodyText"/>
        <w:spacing w:before="9"/>
        <w:rPr>
          <w:b/>
          <w:sz w:val="23"/>
        </w:rPr>
      </w:pPr>
    </w:p>
    <w:p w:rsidR="0056587A" w:rsidRDefault="0056587A">
      <w:pPr>
        <w:pStyle w:val="Heading3"/>
        <w:numPr>
          <w:ilvl w:val="0"/>
          <w:numId w:val="5"/>
        </w:numPr>
        <w:tabs>
          <w:tab w:val="left" w:pos="486"/>
        </w:tabs>
        <w:spacing w:before="0"/>
        <w:rPr>
          <w:u w:val="none"/>
        </w:rPr>
      </w:pPr>
      <w:r>
        <w:rPr>
          <w:u w:val="thick"/>
        </w:rPr>
        <w:t>PRAVILA</w:t>
      </w:r>
      <w:r>
        <w:rPr>
          <w:spacing w:val="-3"/>
          <w:u w:val="thick"/>
        </w:rPr>
        <w:t xml:space="preserve"> </w:t>
      </w:r>
    </w:p>
    <w:p w:rsidR="0056587A" w:rsidRDefault="0056587A">
      <w:pPr>
        <w:pStyle w:val="BodyText"/>
        <w:ind w:left="237" w:right="203"/>
      </w:pPr>
      <w:r>
        <w:t>Regata bo potekala po pravilih, kot so definirana v Jadralnih regatnih pravilih.</w:t>
      </w:r>
    </w:p>
    <w:p w:rsidR="0056587A" w:rsidRDefault="0056587A">
      <w:pPr>
        <w:pStyle w:val="BodyText"/>
        <w:spacing w:before="8"/>
        <w:rPr>
          <w:sz w:val="21"/>
        </w:rPr>
      </w:pPr>
    </w:p>
    <w:p w:rsidR="0056587A" w:rsidRDefault="0056587A">
      <w:pPr>
        <w:pStyle w:val="Heading3"/>
        <w:numPr>
          <w:ilvl w:val="0"/>
          <w:numId w:val="5"/>
        </w:numPr>
        <w:tabs>
          <w:tab w:val="left" w:pos="483"/>
        </w:tabs>
        <w:spacing w:before="1"/>
        <w:ind w:left="482" w:hanging="245"/>
        <w:rPr>
          <w:u w:val="none"/>
        </w:rPr>
      </w:pPr>
      <w:r>
        <w:rPr>
          <w:u w:val="thick"/>
        </w:rPr>
        <w:t>OGLAŠEVANJE</w:t>
      </w:r>
    </w:p>
    <w:p w:rsidR="0056587A" w:rsidRDefault="0056587A">
      <w:pPr>
        <w:pStyle w:val="BodyText"/>
        <w:spacing w:before="1"/>
        <w:ind w:left="237" w:right="-17"/>
      </w:pPr>
      <w:r>
        <w:t>Od jadrnic se lahko zahteva, da prikazujejo reklame, ki jih je izbral in priskrbel organizacijski odbor.</w:t>
      </w:r>
    </w:p>
    <w:p w:rsidR="0056587A" w:rsidRDefault="0056587A">
      <w:pPr>
        <w:pStyle w:val="BodyText"/>
        <w:spacing w:before="8"/>
        <w:rPr>
          <w:sz w:val="21"/>
        </w:rPr>
      </w:pPr>
    </w:p>
    <w:p w:rsidR="0056587A" w:rsidRDefault="0056587A">
      <w:pPr>
        <w:pStyle w:val="Heading3"/>
        <w:numPr>
          <w:ilvl w:val="0"/>
          <w:numId w:val="5"/>
        </w:numPr>
        <w:tabs>
          <w:tab w:val="left" w:pos="485"/>
        </w:tabs>
        <w:spacing w:before="1"/>
        <w:ind w:left="484" w:hanging="247"/>
        <w:rPr>
          <w:u w:val="none"/>
        </w:rPr>
      </w:pPr>
      <w:r>
        <w:rPr>
          <w:u w:val="thick"/>
        </w:rPr>
        <w:t>PRIMERNOST IN</w:t>
      </w:r>
      <w:r>
        <w:rPr>
          <w:spacing w:val="-11"/>
          <w:u w:val="thick"/>
        </w:rPr>
        <w:t xml:space="preserve"> </w:t>
      </w:r>
      <w:r>
        <w:rPr>
          <w:u w:val="thick"/>
        </w:rPr>
        <w:t>PRIJAVA</w:t>
      </w:r>
    </w:p>
    <w:p w:rsidR="0056587A" w:rsidRDefault="0056587A" w:rsidP="0011161C">
      <w:pPr>
        <w:pStyle w:val="ListParagraph"/>
        <w:numPr>
          <w:ilvl w:val="1"/>
          <w:numId w:val="5"/>
        </w:numPr>
        <w:tabs>
          <w:tab w:val="left" w:pos="668"/>
        </w:tabs>
        <w:spacing w:before="1"/>
        <w:ind w:firstLine="0"/>
      </w:pPr>
      <w:r>
        <w:t xml:space="preserve">Regata je odprta za razrede Laser </w:t>
      </w:r>
      <w:smartTag w:uri="urn:schemas-microsoft-com:office:smarttags" w:element="metricconverter">
        <w:smartTagPr>
          <w:attr w:name="ProductID" w:val="4.7 in"/>
        </w:smartTagPr>
        <w:r>
          <w:t>4.7 in</w:t>
        </w:r>
      </w:smartTag>
      <w:r>
        <w:t xml:space="preserve"> Laser Standard. </w:t>
      </w:r>
    </w:p>
    <w:p w:rsidR="0056587A" w:rsidRDefault="0056587A">
      <w:pPr>
        <w:pStyle w:val="ListParagraph"/>
        <w:numPr>
          <w:ilvl w:val="1"/>
          <w:numId w:val="5"/>
        </w:numPr>
        <w:tabs>
          <w:tab w:val="left" w:pos="608"/>
        </w:tabs>
        <w:ind w:right="272" w:firstLine="0"/>
      </w:pPr>
      <w:r>
        <w:t>Vsi tekmovalci morajo biti verificirani pri</w:t>
      </w:r>
      <w:r>
        <w:rPr>
          <w:spacing w:val="-19"/>
        </w:rPr>
        <w:t xml:space="preserve"> </w:t>
      </w:r>
      <w:r>
        <w:t>svojih nacionalnih</w:t>
      </w:r>
      <w:r>
        <w:rPr>
          <w:spacing w:val="-7"/>
        </w:rPr>
        <w:t xml:space="preserve"> </w:t>
      </w:r>
      <w:r>
        <w:t>zvezah.</w:t>
      </w:r>
    </w:p>
    <w:p w:rsidR="0056587A" w:rsidRDefault="0056587A">
      <w:pPr>
        <w:pStyle w:val="ListParagraph"/>
        <w:numPr>
          <w:ilvl w:val="1"/>
          <w:numId w:val="5"/>
        </w:numPr>
        <w:tabs>
          <w:tab w:val="left" w:pos="608"/>
        </w:tabs>
        <w:spacing w:line="250" w:lineRule="exact"/>
        <w:ind w:left="607" w:hanging="370"/>
      </w:pPr>
      <w:r>
        <w:t>Primerne jadrnice se lahko prijavijo tako,</w:t>
      </w:r>
      <w:r>
        <w:rPr>
          <w:spacing w:val="-14"/>
        </w:rPr>
        <w:t xml:space="preserve"> </w:t>
      </w:r>
      <w:r>
        <w:t>da:</w:t>
      </w:r>
    </w:p>
    <w:p w:rsidR="0056587A" w:rsidRDefault="0056587A">
      <w:pPr>
        <w:pStyle w:val="ListParagraph"/>
        <w:numPr>
          <w:ilvl w:val="0"/>
          <w:numId w:val="4"/>
        </w:numPr>
        <w:tabs>
          <w:tab w:val="left" w:pos="680"/>
        </w:tabs>
        <w:spacing w:before="4"/>
        <w:ind w:right="758" w:firstLine="245"/>
      </w:pPr>
      <w:r>
        <w:t xml:space="preserve">izpolnijo spletno prijavo  </w:t>
      </w:r>
      <w:r>
        <w:rPr>
          <w:color w:val="0000FF"/>
          <w:u w:val="single" w:color="0000FF"/>
        </w:rPr>
        <w:t>http://www.jadralniklub-burja.si</w:t>
      </w:r>
    </w:p>
    <w:p w:rsidR="0056587A" w:rsidRDefault="0056587A">
      <w:pPr>
        <w:pStyle w:val="ListParagraph"/>
        <w:numPr>
          <w:ilvl w:val="0"/>
          <w:numId w:val="4"/>
        </w:numPr>
        <w:tabs>
          <w:tab w:val="left" w:pos="680"/>
        </w:tabs>
        <w:spacing w:before="1"/>
        <w:ind w:left="485" w:right="534" w:hanging="3"/>
      </w:pPr>
      <w:r>
        <w:t>in plačajo štartnino do vključno četrtka 13.9.2018- za uveljavljavljanje štartnine s predprijavo.</w:t>
      </w:r>
    </w:p>
    <w:p w:rsidR="0056587A" w:rsidRDefault="0056587A">
      <w:pPr>
        <w:pStyle w:val="ListParagraph"/>
        <w:numPr>
          <w:ilvl w:val="1"/>
          <w:numId w:val="5"/>
        </w:numPr>
        <w:tabs>
          <w:tab w:val="left" w:pos="608"/>
        </w:tabs>
        <w:ind w:firstLine="0"/>
      </w:pPr>
      <w:r>
        <w:t>Kasne prijave bodo sprejete do petka,</w:t>
      </w:r>
      <w:r>
        <w:rPr>
          <w:spacing w:val="-13"/>
        </w:rPr>
        <w:t xml:space="preserve"> </w:t>
      </w:r>
      <w:r>
        <w:t>14.9.2018 do 9:00h.</w:t>
      </w:r>
    </w:p>
    <w:p w:rsidR="0056587A" w:rsidRPr="000D5D82" w:rsidRDefault="0056587A" w:rsidP="00995ED6">
      <w:pPr>
        <w:pStyle w:val="ListParagraph"/>
        <w:numPr>
          <w:ilvl w:val="1"/>
          <w:numId w:val="5"/>
        </w:numPr>
        <w:tabs>
          <w:tab w:val="left" w:pos="608"/>
        </w:tabs>
        <w:spacing w:before="9"/>
        <w:ind w:right="413" w:firstLine="0"/>
        <w:rPr>
          <w:sz w:val="21"/>
        </w:rPr>
      </w:pPr>
      <w:r>
        <w:t>Prijava ne bo veljavna, dokler ne bo plačana štartnina.</w:t>
      </w:r>
    </w:p>
    <w:p w:rsidR="0056587A" w:rsidRDefault="0056587A">
      <w:pPr>
        <w:pStyle w:val="ListParagraph"/>
        <w:numPr>
          <w:ilvl w:val="1"/>
          <w:numId w:val="5"/>
        </w:numPr>
        <w:tabs>
          <w:tab w:val="left" w:pos="606"/>
        </w:tabs>
        <w:spacing w:before="1"/>
        <w:ind w:right="58" w:firstLine="0"/>
      </w:pPr>
      <w:r>
        <w:t>Omejitev glede števila jadrnic: Regatni odbor bo organiziral prireditev za posamezni razred v kolikor bodo do vključno 13.9.2018 prijavljene najmanj 4 jadrnice. Tekmovalci bodo v primeru preklica tekmovanja za posamezni razred obveščeni po e- mailu in na spletni strani</w:t>
      </w:r>
      <w:r>
        <w:rPr>
          <w:spacing w:val="-6"/>
        </w:rPr>
        <w:t xml:space="preserve"> </w:t>
      </w:r>
      <w:r>
        <w:t>kluba.</w:t>
      </w:r>
    </w:p>
    <w:p w:rsidR="0056587A" w:rsidRDefault="0056587A">
      <w:pPr>
        <w:pStyle w:val="BodyText"/>
        <w:spacing w:before="9"/>
        <w:rPr>
          <w:sz w:val="21"/>
        </w:rPr>
      </w:pPr>
    </w:p>
    <w:p w:rsidR="0056587A" w:rsidRDefault="0056587A">
      <w:pPr>
        <w:pStyle w:val="Heading3"/>
        <w:spacing w:before="0"/>
        <w:ind w:left="237" w:firstLine="0"/>
        <w:rPr>
          <w:u w:val="none"/>
        </w:rPr>
      </w:pPr>
      <w:r>
        <w:rPr>
          <w:u w:val="thick"/>
        </w:rPr>
        <w:t>4.ŠTARTNINE</w:t>
      </w:r>
    </w:p>
    <w:p w:rsidR="0056587A" w:rsidRDefault="0056587A">
      <w:pPr>
        <w:pStyle w:val="BodyText"/>
        <w:tabs>
          <w:tab w:val="left" w:pos="1681"/>
          <w:tab w:val="left" w:pos="2397"/>
          <w:tab w:val="left" w:pos="3074"/>
          <w:tab w:val="left" w:pos="3838"/>
        </w:tabs>
        <w:spacing w:before="120" w:line="355" w:lineRule="auto"/>
        <w:ind w:left="237" w:right="424"/>
      </w:pPr>
      <w:r>
        <w:t xml:space="preserve">Predpisane štartnine za oba razreda je: </w:t>
      </w:r>
      <w:r>
        <w:tab/>
        <w:t xml:space="preserve">    predprijava</w:t>
      </w:r>
      <w:r>
        <w:tab/>
        <w:t xml:space="preserve"> </w:t>
      </w:r>
      <w:r>
        <w:tab/>
        <w:t>30 €</w:t>
      </w:r>
    </w:p>
    <w:p w:rsidR="0056587A" w:rsidRDefault="0056587A">
      <w:pPr>
        <w:pStyle w:val="BodyText"/>
        <w:tabs>
          <w:tab w:val="left" w:pos="1681"/>
          <w:tab w:val="left" w:pos="2397"/>
          <w:tab w:val="left" w:pos="3074"/>
          <w:tab w:val="left" w:pos="3838"/>
        </w:tabs>
        <w:spacing w:before="120" w:line="355" w:lineRule="auto"/>
        <w:ind w:left="237" w:right="424"/>
      </w:pPr>
      <w:r>
        <w:t>pozna</w:t>
      </w:r>
      <w:r>
        <w:rPr>
          <w:spacing w:val="-3"/>
        </w:rPr>
        <w:t xml:space="preserve"> </w:t>
      </w:r>
      <w:r>
        <w:t xml:space="preserve">prijava </w:t>
      </w:r>
      <w:r>
        <w:tab/>
      </w:r>
      <w:r>
        <w:tab/>
        <w:t>45€</w:t>
      </w:r>
    </w:p>
    <w:p w:rsidR="0056587A" w:rsidRDefault="0056587A" w:rsidP="00054097">
      <w:pPr>
        <w:pStyle w:val="Heading2"/>
        <w:spacing w:before="243"/>
        <w:ind w:right="769"/>
      </w:pPr>
      <w:r>
        <w:br w:type="column"/>
        <w:t>Open national championship 2018 for Classes Laser 4.7 and Laser Standard</w:t>
      </w:r>
    </w:p>
    <w:p w:rsidR="0056587A" w:rsidRDefault="0056587A" w:rsidP="00054097">
      <w:pPr>
        <w:spacing w:before="1" w:line="321" w:lineRule="exact"/>
        <w:ind w:left="237" w:right="769"/>
        <w:rPr>
          <w:sz w:val="28"/>
        </w:rPr>
      </w:pPr>
      <w:r>
        <w:rPr>
          <w:sz w:val="28"/>
        </w:rPr>
        <w:t>15-17 September 2018</w:t>
      </w:r>
    </w:p>
    <w:p w:rsidR="0056587A" w:rsidRDefault="0056587A" w:rsidP="00054097">
      <w:pPr>
        <w:ind w:left="237" w:right="769"/>
        <w:rPr>
          <w:sz w:val="24"/>
        </w:rPr>
      </w:pPr>
      <w:r>
        <w:rPr>
          <w:sz w:val="24"/>
        </w:rPr>
        <w:t xml:space="preserve">JK Burja Izola Izola,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Slovenia</w:t>
          </w:r>
        </w:smartTag>
      </w:smartTag>
    </w:p>
    <w:p w:rsidR="0056587A" w:rsidRDefault="0056587A" w:rsidP="00054097">
      <w:pPr>
        <w:pStyle w:val="BodyText"/>
        <w:spacing w:before="2"/>
        <w:ind w:right="769"/>
        <w:rPr>
          <w:sz w:val="28"/>
        </w:rPr>
      </w:pPr>
    </w:p>
    <w:p w:rsidR="0056587A" w:rsidRDefault="0056587A" w:rsidP="00054097">
      <w:pPr>
        <w:ind w:left="237" w:right="769"/>
        <w:rPr>
          <w:b/>
          <w:sz w:val="28"/>
        </w:rPr>
      </w:pPr>
      <w:r>
        <w:rPr>
          <w:b/>
          <w:sz w:val="28"/>
        </w:rPr>
        <w:t>Notice of Race</w:t>
      </w:r>
    </w:p>
    <w:p w:rsidR="0056587A" w:rsidRDefault="0056587A" w:rsidP="00054097">
      <w:pPr>
        <w:pStyle w:val="Heading3"/>
        <w:numPr>
          <w:ilvl w:val="0"/>
          <w:numId w:val="3"/>
        </w:numPr>
        <w:tabs>
          <w:tab w:val="left" w:pos="485"/>
        </w:tabs>
        <w:spacing w:before="250"/>
        <w:ind w:right="769" w:hanging="247"/>
        <w:rPr>
          <w:u w:val="none"/>
        </w:rPr>
      </w:pPr>
      <w:r>
        <w:rPr>
          <w:u w:val="thick"/>
        </w:rPr>
        <w:t>RULES</w:t>
      </w:r>
    </w:p>
    <w:p w:rsidR="0056587A" w:rsidRDefault="0056587A" w:rsidP="00054097">
      <w:pPr>
        <w:pStyle w:val="BodyText"/>
        <w:spacing w:before="3"/>
        <w:ind w:left="237" w:right="769"/>
      </w:pPr>
      <w:r>
        <w:t>The Regatta will be governed by the rules as defined in The Racing Rules of Sailing .</w:t>
      </w:r>
    </w:p>
    <w:p w:rsidR="0056587A" w:rsidRDefault="0056587A" w:rsidP="00054097">
      <w:pPr>
        <w:pStyle w:val="BodyText"/>
        <w:spacing w:before="8"/>
        <w:ind w:right="769"/>
        <w:rPr>
          <w:sz w:val="21"/>
        </w:rPr>
      </w:pPr>
    </w:p>
    <w:p w:rsidR="0056587A" w:rsidRDefault="0056587A" w:rsidP="00054097">
      <w:pPr>
        <w:pStyle w:val="Heading3"/>
        <w:numPr>
          <w:ilvl w:val="0"/>
          <w:numId w:val="3"/>
        </w:numPr>
        <w:tabs>
          <w:tab w:val="left" w:pos="488"/>
        </w:tabs>
        <w:spacing w:before="1"/>
        <w:ind w:left="487" w:right="769" w:hanging="250"/>
        <w:rPr>
          <w:u w:val="none"/>
        </w:rPr>
      </w:pPr>
      <w:r>
        <w:rPr>
          <w:u w:val="thick"/>
        </w:rPr>
        <w:t>ADVERTISING</w:t>
      </w:r>
    </w:p>
    <w:p w:rsidR="0056587A" w:rsidRDefault="0056587A" w:rsidP="00054097">
      <w:pPr>
        <w:pStyle w:val="BodyText"/>
        <w:spacing w:before="1"/>
        <w:ind w:left="237" w:right="769"/>
      </w:pPr>
      <w:r>
        <w:t>Boats may be required to display advertising chosen and supplied by the organizing authority.</w:t>
      </w:r>
    </w:p>
    <w:p w:rsidR="0056587A" w:rsidRDefault="0056587A" w:rsidP="00054097">
      <w:pPr>
        <w:pStyle w:val="BodyText"/>
        <w:spacing w:before="9"/>
        <w:ind w:right="769"/>
        <w:rPr>
          <w:sz w:val="21"/>
        </w:rPr>
      </w:pPr>
    </w:p>
    <w:p w:rsidR="0056587A" w:rsidRDefault="0056587A" w:rsidP="00054097">
      <w:pPr>
        <w:pStyle w:val="Heading3"/>
        <w:numPr>
          <w:ilvl w:val="0"/>
          <w:numId w:val="3"/>
        </w:numPr>
        <w:tabs>
          <w:tab w:val="left" w:pos="485"/>
        </w:tabs>
        <w:spacing w:before="0" w:line="252" w:lineRule="exact"/>
        <w:ind w:right="769" w:hanging="247"/>
        <w:rPr>
          <w:u w:val="none"/>
        </w:rPr>
      </w:pPr>
      <w:r>
        <w:rPr>
          <w:u w:val="thick"/>
        </w:rPr>
        <w:t>ELIGIBILITY AND</w:t>
      </w:r>
      <w:r>
        <w:rPr>
          <w:spacing w:val="-13"/>
          <w:u w:val="thick"/>
        </w:rPr>
        <w:t xml:space="preserve"> </w:t>
      </w:r>
      <w:r>
        <w:rPr>
          <w:u w:val="thick"/>
        </w:rPr>
        <w:t>ENTRY</w:t>
      </w:r>
    </w:p>
    <w:p w:rsidR="0056587A" w:rsidRDefault="0056587A" w:rsidP="00054097">
      <w:pPr>
        <w:pStyle w:val="ListParagraph"/>
        <w:numPr>
          <w:ilvl w:val="1"/>
          <w:numId w:val="3"/>
        </w:numPr>
        <w:tabs>
          <w:tab w:val="left" w:pos="608"/>
        </w:tabs>
        <w:spacing w:line="244" w:lineRule="auto"/>
        <w:ind w:right="769" w:firstLine="0"/>
      </w:pPr>
      <w:r>
        <w:t>Regatta is open to boats of Classes Laser 4.7 and Laser Standard.</w:t>
      </w:r>
    </w:p>
    <w:p w:rsidR="0056587A" w:rsidRDefault="0056587A" w:rsidP="00054097">
      <w:pPr>
        <w:pStyle w:val="ListParagraph"/>
        <w:numPr>
          <w:ilvl w:val="1"/>
          <w:numId w:val="3"/>
        </w:numPr>
        <w:tabs>
          <w:tab w:val="left" w:pos="608"/>
        </w:tabs>
        <w:spacing w:line="242" w:lineRule="auto"/>
        <w:ind w:right="769" w:firstLine="0"/>
      </w:pPr>
      <w:r>
        <w:t>All competitors shall be registered in their national Sailing Associations.</w:t>
      </w:r>
    </w:p>
    <w:p w:rsidR="0056587A" w:rsidRDefault="0056587A" w:rsidP="00054097">
      <w:pPr>
        <w:pStyle w:val="ListParagraph"/>
        <w:numPr>
          <w:ilvl w:val="1"/>
          <w:numId w:val="3"/>
        </w:numPr>
        <w:tabs>
          <w:tab w:val="left" w:pos="608"/>
        </w:tabs>
        <w:spacing w:before="7" w:line="250" w:lineRule="exact"/>
        <w:ind w:left="607" w:right="769"/>
      </w:pPr>
      <w:r>
        <w:t>Eligible boats may</w:t>
      </w:r>
      <w:r>
        <w:rPr>
          <w:spacing w:val="-10"/>
        </w:rPr>
        <w:t xml:space="preserve"> </w:t>
      </w:r>
      <w:r>
        <w:t>enter:</w:t>
      </w:r>
    </w:p>
    <w:p w:rsidR="0056587A" w:rsidRDefault="0056587A" w:rsidP="00054097">
      <w:pPr>
        <w:pStyle w:val="ListParagraph"/>
        <w:numPr>
          <w:ilvl w:val="0"/>
          <w:numId w:val="2"/>
        </w:numPr>
        <w:tabs>
          <w:tab w:val="left" w:pos="620"/>
        </w:tabs>
        <w:spacing w:before="1"/>
        <w:ind w:right="769" w:firstLine="245"/>
      </w:pPr>
      <w:r>
        <w:t xml:space="preserve">by completing the online registration </w:t>
      </w:r>
      <w:r>
        <w:rPr>
          <w:color w:val="0000FF"/>
          <w:spacing w:val="-1"/>
          <w:u w:val="single" w:color="0000FF"/>
        </w:rPr>
        <w:t>http://www.jadralniklub-burja.si</w:t>
      </w:r>
    </w:p>
    <w:p w:rsidR="0056587A" w:rsidRDefault="0056587A" w:rsidP="00054097">
      <w:pPr>
        <w:pStyle w:val="ListParagraph"/>
        <w:numPr>
          <w:ilvl w:val="0"/>
          <w:numId w:val="2"/>
        </w:numPr>
        <w:tabs>
          <w:tab w:val="left" w:pos="620"/>
        </w:tabs>
        <w:ind w:left="607" w:right="769" w:hanging="125"/>
      </w:pPr>
      <w:r>
        <w:t>and pay the entry fee by including Thursday 13.9.2018 to qualify for the early  entry</w:t>
      </w:r>
      <w:r>
        <w:rPr>
          <w:spacing w:val="-19"/>
        </w:rPr>
        <w:t xml:space="preserve"> </w:t>
      </w:r>
      <w:r>
        <w:t>fee.</w:t>
      </w:r>
    </w:p>
    <w:p w:rsidR="0056587A" w:rsidRDefault="0056587A" w:rsidP="00054097">
      <w:pPr>
        <w:pStyle w:val="ListParagraph"/>
        <w:numPr>
          <w:ilvl w:val="1"/>
          <w:numId w:val="3"/>
        </w:numPr>
        <w:tabs>
          <w:tab w:val="left" w:pos="608"/>
        </w:tabs>
        <w:ind w:right="769" w:firstLine="0"/>
      </w:pPr>
      <w:r>
        <w:t>Late entries will be accepted till Friday 14.9.2018 by</w:t>
      </w:r>
      <w:r>
        <w:rPr>
          <w:spacing w:val="-3"/>
        </w:rPr>
        <w:t xml:space="preserve"> </w:t>
      </w:r>
      <w:r>
        <w:t>9:00.</w:t>
      </w:r>
    </w:p>
    <w:p w:rsidR="0056587A" w:rsidRPr="000D5D82" w:rsidRDefault="0056587A" w:rsidP="00054097">
      <w:pPr>
        <w:pStyle w:val="ListParagraph"/>
        <w:numPr>
          <w:ilvl w:val="1"/>
          <w:numId w:val="3"/>
        </w:numPr>
        <w:tabs>
          <w:tab w:val="left" w:pos="608"/>
        </w:tabs>
        <w:spacing w:before="10"/>
        <w:ind w:right="769" w:firstLine="0"/>
        <w:rPr>
          <w:sz w:val="21"/>
        </w:rPr>
      </w:pPr>
      <w:r>
        <w:t>No entry will not be considered as valid until payment of the required</w:t>
      </w:r>
      <w:r w:rsidRPr="000D5D82">
        <w:rPr>
          <w:spacing w:val="-9"/>
        </w:rPr>
        <w:t xml:space="preserve"> </w:t>
      </w:r>
      <w:r>
        <w:t>fees.</w:t>
      </w:r>
    </w:p>
    <w:p w:rsidR="0056587A" w:rsidRDefault="0056587A" w:rsidP="00054097">
      <w:pPr>
        <w:pStyle w:val="ListParagraph"/>
        <w:numPr>
          <w:ilvl w:val="1"/>
          <w:numId w:val="3"/>
        </w:numPr>
        <w:tabs>
          <w:tab w:val="left" w:pos="605"/>
        </w:tabs>
        <w:ind w:right="769" w:firstLine="0"/>
      </w:pPr>
      <w:r>
        <w:t>The following restrictions on the number of boats apply: The organizing authority may cancel an event for particular class if the minimum number of entries: 4 boats have not been received by midnight (local time), 13 September 2018. Competitors will be notified of canceled events by email and posting on the event</w:t>
      </w:r>
      <w:r>
        <w:rPr>
          <w:spacing w:val="-7"/>
        </w:rPr>
        <w:t xml:space="preserve"> </w:t>
      </w:r>
      <w:r>
        <w:t>website.</w:t>
      </w:r>
    </w:p>
    <w:p w:rsidR="0056587A" w:rsidRDefault="0056587A" w:rsidP="00054097">
      <w:pPr>
        <w:pStyle w:val="Heading3"/>
        <w:numPr>
          <w:ilvl w:val="0"/>
          <w:numId w:val="3"/>
        </w:numPr>
        <w:tabs>
          <w:tab w:val="left" w:pos="485"/>
        </w:tabs>
        <w:spacing w:before="118"/>
        <w:ind w:right="769" w:hanging="247"/>
        <w:rPr>
          <w:u w:val="none"/>
        </w:rPr>
      </w:pPr>
      <w:r>
        <w:rPr>
          <w:u w:val="thick"/>
        </w:rPr>
        <w:t>FEES</w:t>
      </w:r>
    </w:p>
    <w:p w:rsidR="0056587A" w:rsidRDefault="0056587A" w:rsidP="00054097">
      <w:pPr>
        <w:pStyle w:val="BodyText"/>
        <w:spacing w:before="121"/>
        <w:ind w:left="237" w:right="769"/>
      </w:pPr>
      <w:r>
        <w:t>Requred fees are as follows:</w:t>
      </w:r>
    </w:p>
    <w:p w:rsidR="0056587A" w:rsidRDefault="0056587A" w:rsidP="00054097">
      <w:pPr>
        <w:pStyle w:val="BodyText"/>
        <w:tabs>
          <w:tab w:val="left" w:pos="1678"/>
          <w:tab w:val="left" w:pos="2397"/>
          <w:tab w:val="left" w:pos="3074"/>
          <w:tab w:val="left" w:pos="3838"/>
        </w:tabs>
        <w:spacing w:before="120" w:line="355" w:lineRule="auto"/>
        <w:ind w:left="237" w:right="769"/>
      </w:pPr>
      <w:r>
        <w:t>early</w:t>
      </w:r>
      <w:r>
        <w:rPr>
          <w:spacing w:val="-3"/>
        </w:rPr>
        <w:t xml:space="preserve"> </w:t>
      </w:r>
      <w:r>
        <w:t>entry</w:t>
      </w:r>
      <w:r>
        <w:tab/>
        <w:t>30 €</w:t>
      </w:r>
      <w:r>
        <w:br/>
        <w:t>late</w:t>
      </w:r>
      <w:r>
        <w:rPr>
          <w:spacing w:val="-2"/>
        </w:rPr>
        <w:t xml:space="preserve"> </w:t>
      </w:r>
      <w:r>
        <w:t>entry</w:t>
      </w:r>
      <w:r>
        <w:tab/>
        <w:t>45€</w:t>
      </w:r>
    </w:p>
    <w:p w:rsidR="0056587A" w:rsidRDefault="0056587A">
      <w:pPr>
        <w:sectPr w:rsidR="0056587A">
          <w:type w:val="continuous"/>
          <w:pgSz w:w="11910" w:h="16840"/>
          <w:pgMar w:top="780" w:right="160" w:bottom="280" w:left="720" w:header="708" w:footer="708" w:gutter="0"/>
          <w:cols w:num="2" w:space="708" w:equalWidth="0">
            <w:col w:w="5340" w:space="191"/>
            <w:col w:w="5499"/>
          </w:cols>
        </w:sectPr>
      </w:pPr>
    </w:p>
    <w:p w:rsidR="0056587A" w:rsidRDefault="0056587A">
      <w:pPr>
        <w:pStyle w:val="Heading3"/>
        <w:numPr>
          <w:ilvl w:val="0"/>
          <w:numId w:val="3"/>
        </w:numPr>
        <w:tabs>
          <w:tab w:val="left" w:pos="466"/>
        </w:tabs>
        <w:spacing w:before="116"/>
        <w:ind w:left="465"/>
        <w:rPr>
          <w:u w:val="none"/>
        </w:rPr>
      </w:pPr>
      <w:r>
        <w:rPr>
          <w:noProof/>
          <w:lang w:val="sl-SI" w:eastAsia="sl-SI"/>
        </w:rPr>
        <w:pict>
          <v:group id="_x0000_s1045" style="position:absolute;left:0;text-align:left;margin-left:37pt;margin-top:0;width:528pt;height:716pt;z-index:-251656192;mso-position-horizontal-relative:page" coordorigin="840,237" coordsize="10796,1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">
            <v:line id="Line 4" o:spid="_x0000_s1046" style="position:absolute;visibility:visible" from="845,242" to="854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<v:line id="Line 5" o:spid="_x0000_s1047" style="position:absolute;visibility:visible" from="845,242" to="854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<v:line id="Line 6" o:spid="_x0000_s1048" style="position:absolute;visibility:visible" from="854,242" to="6376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<v:line id="Line 7" o:spid="_x0000_s1049" style="position:absolute;visibility:visible" from="6376,242" to="6385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<v:line id="Line 8" o:spid="_x0000_s1050" style="position:absolute;visibility:visible" from="6385,242" to="11621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<v:line id="Line 9" o:spid="_x0000_s1051" style="position:absolute;visibility:visible" from="11621,242" to="11630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line id="Line 10" o:spid="_x0000_s1052" style="position:absolute;visibility:visible" from="11621,242" to="11630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<v:line id="Line 11" o:spid="_x0000_s1053" style="position:absolute;visibility:visible" from="850,247" to="850,1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<v:line id="Line 12" o:spid="_x0000_s1054" style="position:absolute;visibility:visible" from="845,12243" to="854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<v:line id="Line 13" o:spid="_x0000_s1055" style="position:absolute;visibility:visible" from="845,12243" to="854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<v:line id="Line 14" o:spid="_x0000_s1056" style="position:absolute;visibility:visible" from="854,12243" to="6376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<v:line id="Line 15" o:spid="_x0000_s1057" style="position:absolute;visibility:visible" from="6381,247" to="6381,1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<v:line id="Line 16" o:spid="_x0000_s1058" style="position:absolute;visibility:visible" from="6376,12243" to="6385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<v:line id="Line 17" o:spid="_x0000_s1059" style="position:absolute;visibility:visible" from="6385,12243" to="11621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<v:line id="Line 18" o:spid="_x0000_s1060" style="position:absolute;visibility:visible" from="11626,247" to="11626,1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2r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Y+UUG0OsXAAAA//8DAFBLAQItABQABgAIAAAAIQDb4fbL7gAAAIUBAAATAAAAAAAAAAAA&#10;AAAAAAAAAABbQ29udGVudF9UeXBlc10ueG1sUEsBAi0AFAAGAAgAAAAhAFr0LFu/AAAAFQEAAAsA&#10;AAAAAAAAAAAAAAAAHwEAAF9yZWxzLy5yZWxzUEsBAi0AFAAGAAgAAAAhAE/UravEAAAA2wAAAA8A&#10;AAAAAAAAAAAAAAAABwIAAGRycy9kb3ducmV2LnhtbFBLBQYAAAAAAwADALcAAAD4AgAAAAA=&#10;" strokeweight=".16936mm"/>
            <v:line id="Line 19" o:spid="_x0000_s1061" style="position:absolute;visibility:visible" from="11621,12243" to="11630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<v:line id="Line 20" o:spid="_x0000_s1062" style="position:absolute;visibility:visible" from="11621,12243" to="11630,1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<w10:wrap anchorx="page"/>
          </v:group>
        </w:pict>
      </w:r>
      <w:r>
        <w:rPr>
          <w:u w:val="thick"/>
        </w:rPr>
        <w:t>RAZPORED</w:t>
      </w:r>
    </w:p>
    <w:p w:rsidR="0056587A" w:rsidRDefault="0056587A">
      <w:pPr>
        <w:pStyle w:val="ListParagraph"/>
        <w:numPr>
          <w:ilvl w:val="1"/>
          <w:numId w:val="3"/>
        </w:numPr>
        <w:tabs>
          <w:tab w:val="left" w:pos="588"/>
          <w:tab w:val="left" w:pos="1026"/>
        </w:tabs>
        <w:spacing w:before="118" w:line="355" w:lineRule="auto"/>
        <w:ind w:left="217" w:right="1878" w:firstLine="0"/>
      </w:pPr>
      <w:r>
        <w:t>Registracija in plačilo štartnine: Četrtek 13.9.2018 od 18h do 20h Petek</w:t>
      </w:r>
      <w:r>
        <w:tab/>
        <w:t>14.9.2018 od   8h  do</w:t>
      </w:r>
      <w:r>
        <w:rPr>
          <w:spacing w:val="52"/>
        </w:rPr>
        <w:t xml:space="preserve"> </w:t>
      </w:r>
      <w:r>
        <w:t>9h.</w:t>
      </w:r>
    </w:p>
    <w:p w:rsidR="0056587A" w:rsidRDefault="0056587A">
      <w:pPr>
        <w:pStyle w:val="ListParagraph"/>
        <w:numPr>
          <w:ilvl w:val="1"/>
          <w:numId w:val="3"/>
        </w:numPr>
        <w:tabs>
          <w:tab w:val="left" w:pos="588"/>
        </w:tabs>
        <w:ind w:left="587"/>
      </w:pPr>
      <w:r>
        <w:t>Datumi</w:t>
      </w:r>
      <w:r>
        <w:rPr>
          <w:spacing w:val="-10"/>
        </w:rPr>
        <w:t xml:space="preserve"> </w:t>
      </w:r>
      <w:r>
        <w:t>tekmovanj</w:t>
      </w:r>
    </w:p>
    <w:p w:rsidR="0056587A" w:rsidRDefault="0056587A">
      <w:pPr>
        <w:pStyle w:val="BodyText"/>
        <w:spacing w:before="121" w:line="355" w:lineRule="auto"/>
        <w:ind w:left="217" w:right="1123"/>
        <w:jc w:val="both"/>
      </w:pPr>
      <w:r>
        <w:t>Petek 14.9.2018 vsi razredi: tekmovanje Sobota 15.9.2018 vsi razredi: tekmovanje Nedelja 16.9.2018 vsi razredi: tekmovanje</w:t>
      </w:r>
    </w:p>
    <w:p w:rsidR="0056587A" w:rsidRDefault="0056587A">
      <w:pPr>
        <w:pStyle w:val="ListParagraph"/>
        <w:numPr>
          <w:ilvl w:val="1"/>
          <w:numId w:val="3"/>
        </w:numPr>
        <w:tabs>
          <w:tab w:val="left" w:pos="588"/>
        </w:tabs>
        <w:spacing w:line="252" w:lineRule="exact"/>
        <w:ind w:left="587"/>
      </w:pPr>
      <w:r>
        <w:t>Število</w:t>
      </w:r>
      <w:r>
        <w:rPr>
          <w:spacing w:val="-7"/>
        </w:rPr>
        <w:t xml:space="preserve"> </w:t>
      </w:r>
      <w:r>
        <w:t>plovov</w:t>
      </w:r>
    </w:p>
    <w:p w:rsidR="0056587A" w:rsidRPr="00C7326A" w:rsidRDefault="0056587A" w:rsidP="00225FD1">
      <w:pPr>
        <w:pStyle w:val="BodyText"/>
        <w:spacing w:before="124" w:line="251" w:lineRule="exact"/>
        <w:ind w:left="217"/>
        <w:rPr>
          <w:b/>
        </w:rPr>
      </w:pPr>
      <w:r>
        <w:t>Za regato je predvideno 9 plovov, dnevno so lahko izpeljani 4.plovi.</w:t>
      </w:r>
    </w:p>
    <w:p w:rsidR="0056587A" w:rsidRPr="004E16A8" w:rsidRDefault="0056587A" w:rsidP="004E16A8">
      <w:pPr>
        <w:pStyle w:val="ListParagraph"/>
        <w:numPr>
          <w:ilvl w:val="1"/>
          <w:numId w:val="3"/>
        </w:numPr>
        <w:tabs>
          <w:tab w:val="left" w:pos="586"/>
        </w:tabs>
        <w:spacing w:before="119" w:line="244" w:lineRule="auto"/>
        <w:ind w:left="217" w:right="559" w:firstLine="0"/>
      </w:pPr>
      <w:r>
        <w:t>Opozorilni signal za prvi plov vsak dan bo ob 10:55.</w:t>
      </w:r>
    </w:p>
    <w:p w:rsidR="0056587A" w:rsidRDefault="0056587A">
      <w:pPr>
        <w:pStyle w:val="Heading3"/>
        <w:numPr>
          <w:ilvl w:val="0"/>
          <w:numId w:val="3"/>
        </w:numPr>
        <w:tabs>
          <w:tab w:val="left" w:pos="463"/>
        </w:tabs>
        <w:spacing w:before="209"/>
        <w:ind w:left="462" w:hanging="245"/>
        <w:rPr>
          <w:u w:val="none"/>
        </w:rPr>
      </w:pPr>
      <w:r>
        <w:rPr>
          <w:u w:val="thick"/>
        </w:rPr>
        <w:t>MERITVE</w:t>
      </w:r>
    </w:p>
    <w:p w:rsidR="0056587A" w:rsidRDefault="0056587A">
      <w:pPr>
        <w:pStyle w:val="ListParagraph"/>
        <w:numPr>
          <w:ilvl w:val="1"/>
          <w:numId w:val="3"/>
        </w:numPr>
        <w:tabs>
          <w:tab w:val="left" w:pos="588"/>
        </w:tabs>
        <w:spacing w:before="118" w:line="244" w:lineRule="auto"/>
        <w:ind w:left="217" w:right="35" w:firstLine="0"/>
      </w:pPr>
      <w:r>
        <w:t>Vsaka jadrnica mora predložiti veljaven certifikat</w:t>
      </w:r>
      <w:r>
        <w:rPr>
          <w:spacing w:val="-15"/>
        </w:rPr>
        <w:t xml:space="preserve"> </w:t>
      </w:r>
      <w:r>
        <w:t>o meritvah.</w:t>
      </w:r>
    </w:p>
    <w:p w:rsidR="0056587A" w:rsidRPr="004E16A8" w:rsidRDefault="0056587A" w:rsidP="004E16A8">
      <w:pPr>
        <w:pStyle w:val="ListParagraph"/>
        <w:numPr>
          <w:ilvl w:val="1"/>
          <w:numId w:val="3"/>
        </w:numPr>
        <w:tabs>
          <w:tab w:val="left" w:pos="588"/>
        </w:tabs>
        <w:spacing w:before="111"/>
        <w:ind w:left="217" w:right="223" w:firstLine="0"/>
      </w:pPr>
      <w:r>
        <w:t>Kadarkoli med regato se lahko na jadrnici</w:t>
      </w:r>
      <w:r>
        <w:rPr>
          <w:spacing w:val="-18"/>
        </w:rPr>
        <w:t xml:space="preserve"> </w:t>
      </w:r>
      <w:r>
        <w:t>opravi meritve.</w:t>
      </w:r>
    </w:p>
    <w:p w:rsidR="0056587A" w:rsidRDefault="0056587A">
      <w:pPr>
        <w:pStyle w:val="Heading3"/>
        <w:numPr>
          <w:ilvl w:val="0"/>
          <w:numId w:val="3"/>
        </w:numPr>
        <w:tabs>
          <w:tab w:val="left" w:pos="465"/>
        </w:tabs>
        <w:ind w:left="464" w:hanging="247"/>
        <w:rPr>
          <w:u w:val="none"/>
        </w:rPr>
      </w:pPr>
      <w:r>
        <w:rPr>
          <w:u w:val="thick"/>
        </w:rPr>
        <w:t>REGATNA</w:t>
      </w:r>
      <w:r>
        <w:rPr>
          <w:spacing w:val="-10"/>
          <w:u w:val="thick"/>
        </w:rPr>
        <w:t xml:space="preserve"> </w:t>
      </w:r>
      <w:r>
        <w:rPr>
          <w:u w:val="thick"/>
        </w:rPr>
        <w:t>NAVODILA</w:t>
      </w:r>
    </w:p>
    <w:p w:rsidR="0056587A" w:rsidRDefault="0056587A" w:rsidP="004E16A8">
      <w:pPr>
        <w:pStyle w:val="BodyText"/>
        <w:spacing w:before="123"/>
        <w:ind w:left="217" w:right="1191"/>
      </w:pPr>
      <w:r>
        <w:t>Regatna navodila bodo na voljo ob plačilu štartnine</w:t>
      </w:r>
    </w:p>
    <w:p w:rsidR="0056587A" w:rsidRPr="004E16A8" w:rsidRDefault="0056587A" w:rsidP="004E16A8">
      <w:pPr>
        <w:pStyle w:val="BodyText"/>
        <w:spacing w:before="123"/>
        <w:ind w:left="217" w:right="1191"/>
      </w:pPr>
    </w:p>
    <w:p w:rsidR="0056587A" w:rsidRDefault="0056587A">
      <w:pPr>
        <w:pStyle w:val="Heading3"/>
        <w:numPr>
          <w:ilvl w:val="0"/>
          <w:numId w:val="3"/>
        </w:numPr>
        <w:tabs>
          <w:tab w:val="left" w:pos="466"/>
        </w:tabs>
        <w:spacing w:before="0"/>
        <w:ind w:left="465"/>
        <w:rPr>
          <w:u w:val="none"/>
        </w:rPr>
      </w:pPr>
      <w:r>
        <w:rPr>
          <w:u w:val="thick"/>
        </w:rPr>
        <w:t>KRAJ</w:t>
      </w:r>
      <w:r>
        <w:rPr>
          <w:spacing w:val="-12"/>
          <w:u w:val="thick"/>
        </w:rPr>
        <w:t xml:space="preserve"> </w:t>
      </w:r>
      <w:r>
        <w:rPr>
          <w:u w:val="thick"/>
        </w:rPr>
        <w:t>PRIREDITVE</w:t>
      </w:r>
    </w:p>
    <w:p w:rsidR="0056587A" w:rsidRPr="004E16A8" w:rsidRDefault="0056587A" w:rsidP="004E16A8">
      <w:pPr>
        <w:pStyle w:val="BodyText"/>
        <w:spacing w:before="121"/>
        <w:ind w:left="217"/>
      </w:pPr>
      <w:r>
        <w:t>Regata bo izpeljana v zalivu pred Izolo.</w:t>
      </w:r>
    </w:p>
    <w:p w:rsidR="0056587A" w:rsidRDefault="0056587A">
      <w:pPr>
        <w:pStyle w:val="Heading3"/>
        <w:numPr>
          <w:ilvl w:val="0"/>
          <w:numId w:val="3"/>
        </w:numPr>
        <w:tabs>
          <w:tab w:val="left" w:pos="465"/>
        </w:tabs>
        <w:ind w:left="464" w:hanging="247"/>
        <w:rPr>
          <w:u w:val="none"/>
        </w:rPr>
      </w:pPr>
      <w:r>
        <w:rPr>
          <w:u w:val="thick"/>
        </w:rPr>
        <w:t>PROGE</w:t>
      </w:r>
    </w:p>
    <w:p w:rsidR="0056587A" w:rsidRPr="004E16A8" w:rsidRDefault="0056587A" w:rsidP="004E16A8">
      <w:pPr>
        <w:pStyle w:val="BodyText"/>
        <w:spacing w:before="121"/>
        <w:ind w:left="217"/>
      </w:pPr>
      <w:r>
        <w:t>Proge kot navedene v ragatnih navodilih.</w:t>
      </w:r>
    </w:p>
    <w:p w:rsidR="0056587A" w:rsidRDefault="0056587A">
      <w:pPr>
        <w:pStyle w:val="Heading3"/>
        <w:numPr>
          <w:ilvl w:val="0"/>
          <w:numId w:val="3"/>
        </w:numPr>
        <w:tabs>
          <w:tab w:val="left" w:pos="588"/>
        </w:tabs>
        <w:ind w:left="587" w:hanging="370"/>
        <w:rPr>
          <w:u w:val="none"/>
        </w:rPr>
      </w:pPr>
      <w:r>
        <w:rPr>
          <w:u w:val="thick"/>
        </w:rPr>
        <w:t>TOČKOVANJE</w:t>
      </w:r>
    </w:p>
    <w:p w:rsidR="0056587A" w:rsidRDefault="0056587A">
      <w:pPr>
        <w:pStyle w:val="ListParagraph"/>
        <w:numPr>
          <w:ilvl w:val="1"/>
          <w:numId w:val="3"/>
        </w:numPr>
        <w:tabs>
          <w:tab w:val="left" w:pos="711"/>
        </w:tabs>
        <w:spacing w:before="121"/>
        <w:ind w:left="217" w:firstLine="0"/>
      </w:pPr>
      <w:r>
        <w:t>Serija bo veljavna, če bodo izpeljani trije</w:t>
      </w:r>
      <w:r>
        <w:rPr>
          <w:spacing w:val="-21"/>
        </w:rPr>
        <w:t xml:space="preserve"> </w:t>
      </w:r>
      <w:r>
        <w:t>plovi.</w:t>
      </w:r>
    </w:p>
    <w:p w:rsidR="0056587A" w:rsidRDefault="0056587A">
      <w:pPr>
        <w:pStyle w:val="ListParagraph"/>
        <w:numPr>
          <w:ilvl w:val="1"/>
          <w:numId w:val="3"/>
        </w:numPr>
        <w:tabs>
          <w:tab w:val="left" w:pos="711"/>
        </w:tabs>
        <w:spacing w:before="214" w:line="244" w:lineRule="auto"/>
        <w:ind w:left="217" w:firstLine="0"/>
      </w:pPr>
      <w:r>
        <w:t>Če bo izpeljano manj kot 4 plovov bodo</w:t>
      </w:r>
      <w:r>
        <w:rPr>
          <w:spacing w:val="-14"/>
        </w:rPr>
        <w:t xml:space="preserve"> </w:t>
      </w:r>
      <w:r>
        <w:t>jadrnične točke za serijo enake vsoti njenih točk za vse</w:t>
      </w:r>
      <w:r>
        <w:rPr>
          <w:spacing w:val="-16"/>
        </w:rPr>
        <w:t xml:space="preserve"> </w:t>
      </w:r>
      <w:r>
        <w:t>plove.</w:t>
      </w:r>
    </w:p>
    <w:p w:rsidR="0056587A" w:rsidRDefault="0056587A" w:rsidP="004E16A8">
      <w:pPr>
        <w:pStyle w:val="ListParagraph"/>
        <w:numPr>
          <w:ilvl w:val="1"/>
          <w:numId w:val="3"/>
        </w:numPr>
        <w:tabs>
          <w:tab w:val="left" w:pos="711"/>
        </w:tabs>
        <w:spacing w:before="111" w:line="242" w:lineRule="auto"/>
        <w:ind w:left="217" w:right="296" w:firstLine="0"/>
      </w:pPr>
      <w:r>
        <w:t>Če bo izpeljanih od 4 do 9 plovov bodo jadrničine točke za serijo enake vsoti njenih točk</w:t>
      </w:r>
      <w:r>
        <w:rPr>
          <w:spacing w:val="-19"/>
        </w:rPr>
        <w:t xml:space="preserve"> </w:t>
      </w:r>
      <w:r>
        <w:t>za plove minus točke za njen najslabši</w:t>
      </w:r>
      <w:r>
        <w:rPr>
          <w:spacing w:val="-9"/>
        </w:rPr>
        <w:t xml:space="preserve"> </w:t>
      </w:r>
      <w:r>
        <w:t>plov.</w:t>
      </w:r>
    </w:p>
    <w:p w:rsidR="0056587A" w:rsidRPr="00394597" w:rsidRDefault="0056587A" w:rsidP="00225FD1">
      <w:pPr>
        <w:pStyle w:val="ListParagraph"/>
        <w:numPr>
          <w:ilvl w:val="0"/>
          <w:numId w:val="3"/>
        </w:numPr>
        <w:tabs>
          <w:tab w:val="left" w:pos="711"/>
        </w:tabs>
        <w:spacing w:before="111" w:line="242" w:lineRule="auto"/>
        <w:ind w:right="296"/>
        <w:rPr>
          <w:b/>
        </w:rPr>
      </w:pPr>
      <w:r w:rsidRPr="00394597">
        <w:rPr>
          <w:b/>
        </w:rPr>
        <w:t>NAGRADE</w:t>
      </w:r>
    </w:p>
    <w:p w:rsidR="0056587A" w:rsidRDefault="0056587A" w:rsidP="00394597">
      <w:pPr>
        <w:tabs>
          <w:tab w:val="left" w:pos="711"/>
        </w:tabs>
        <w:spacing w:before="111" w:line="242" w:lineRule="auto"/>
        <w:ind w:left="236" w:right="296"/>
      </w:pPr>
      <w:r>
        <w:t xml:space="preserve"> Nagrajeni bodo trije najboljši tekmovalci v posameznem razredu. </w:t>
      </w:r>
    </w:p>
    <w:p w:rsidR="0056587A" w:rsidRDefault="0056587A" w:rsidP="004E16A8">
      <w:pPr>
        <w:pStyle w:val="Heading3"/>
        <w:numPr>
          <w:ilvl w:val="0"/>
          <w:numId w:val="1"/>
        </w:numPr>
        <w:tabs>
          <w:tab w:val="left" w:pos="455"/>
        </w:tabs>
        <w:spacing w:before="67"/>
        <w:ind w:right="628" w:hanging="247"/>
        <w:rPr>
          <w:u w:val="none"/>
        </w:rPr>
      </w:pPr>
      <w:r>
        <w:rPr>
          <w:spacing w:val="-1"/>
          <w:u w:val="thick"/>
        </w:rPr>
        <w:br w:type="column"/>
      </w:r>
      <w:r>
        <w:rPr>
          <w:u w:val="thick"/>
        </w:rPr>
        <w:t>SCHEDULE</w:t>
      </w:r>
    </w:p>
    <w:p w:rsidR="0056587A" w:rsidRDefault="0056587A" w:rsidP="004E16A8">
      <w:pPr>
        <w:pStyle w:val="ListParagraph"/>
        <w:numPr>
          <w:ilvl w:val="1"/>
          <w:numId w:val="1"/>
        </w:numPr>
        <w:tabs>
          <w:tab w:val="left" w:pos="577"/>
          <w:tab w:val="left" w:pos="1249"/>
        </w:tabs>
        <w:spacing w:before="119" w:line="355" w:lineRule="auto"/>
        <w:ind w:right="628" w:firstLine="0"/>
      </w:pPr>
      <w:r>
        <w:t>Registration and fee payment Thursday 13.9.2018 from 18:00 to 20:00 Friday</w:t>
      </w:r>
      <w:r>
        <w:tab/>
        <w:t>14.9.2018  from   8:00   to</w:t>
      </w:r>
      <w:r>
        <w:rPr>
          <w:spacing w:val="-9"/>
        </w:rPr>
        <w:t xml:space="preserve"> </w:t>
      </w:r>
      <w:r>
        <w:t>9:00</w:t>
      </w:r>
    </w:p>
    <w:p w:rsidR="0056587A" w:rsidRDefault="0056587A" w:rsidP="004E16A8">
      <w:pPr>
        <w:pStyle w:val="ListParagraph"/>
        <w:numPr>
          <w:ilvl w:val="1"/>
          <w:numId w:val="1"/>
        </w:numPr>
        <w:tabs>
          <w:tab w:val="left" w:pos="577"/>
        </w:tabs>
        <w:spacing w:line="252" w:lineRule="exact"/>
        <w:ind w:left="576" w:right="628" w:hanging="369"/>
      </w:pPr>
      <w:r>
        <w:t>Dates of</w:t>
      </w:r>
      <w:r>
        <w:rPr>
          <w:spacing w:val="-7"/>
        </w:rPr>
        <w:t xml:space="preserve"> </w:t>
      </w:r>
      <w:r>
        <w:t>Racing</w:t>
      </w:r>
    </w:p>
    <w:p w:rsidR="0056587A" w:rsidRDefault="0056587A" w:rsidP="004E16A8">
      <w:pPr>
        <w:pStyle w:val="BodyText"/>
        <w:tabs>
          <w:tab w:val="left" w:pos="1189"/>
        </w:tabs>
        <w:spacing w:before="124" w:line="352" w:lineRule="auto"/>
        <w:ind w:left="207" w:right="628"/>
      </w:pPr>
      <w:r>
        <w:t>Friday</w:t>
      </w:r>
      <w:r>
        <w:tab/>
        <w:t>14..9.2018 all Classes</w:t>
      </w:r>
      <w:r>
        <w:rPr>
          <w:spacing w:val="-1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racing Saturday 15.9.2018 all Classes: racing Sunday</w:t>
      </w:r>
      <w:r>
        <w:tab/>
        <w:t>16.9.2018 all Classes:</w:t>
      </w:r>
      <w:r>
        <w:rPr>
          <w:spacing w:val="-11"/>
        </w:rPr>
        <w:t xml:space="preserve"> </w:t>
      </w:r>
      <w:r>
        <w:t>racing</w:t>
      </w:r>
    </w:p>
    <w:p w:rsidR="0056587A" w:rsidRDefault="0056587A" w:rsidP="004E16A8">
      <w:pPr>
        <w:pStyle w:val="ListParagraph"/>
        <w:numPr>
          <w:ilvl w:val="1"/>
          <w:numId w:val="1"/>
        </w:numPr>
        <w:tabs>
          <w:tab w:val="left" w:pos="577"/>
        </w:tabs>
        <w:spacing w:before="3"/>
        <w:ind w:left="576" w:right="628" w:hanging="369"/>
      </w:pPr>
      <w:r>
        <w:t>Number of</w:t>
      </w:r>
      <w:r>
        <w:rPr>
          <w:spacing w:val="-4"/>
        </w:rPr>
        <w:t xml:space="preserve"> </w:t>
      </w:r>
      <w:r>
        <w:t>races</w:t>
      </w:r>
    </w:p>
    <w:p w:rsidR="0056587A" w:rsidRDefault="0056587A" w:rsidP="004E16A8">
      <w:pPr>
        <w:pStyle w:val="BodyText"/>
        <w:spacing w:before="121" w:line="242" w:lineRule="auto"/>
        <w:ind w:left="207" w:right="628"/>
      </w:pPr>
      <w:r>
        <w:t>Regatta consists of 9 races. No more than 4 races may be sailed a day.</w:t>
      </w:r>
    </w:p>
    <w:p w:rsidR="0056587A" w:rsidRPr="004E16A8" w:rsidRDefault="0056587A" w:rsidP="004E16A8">
      <w:pPr>
        <w:pStyle w:val="ListParagraph"/>
        <w:numPr>
          <w:ilvl w:val="1"/>
          <w:numId w:val="1"/>
        </w:numPr>
        <w:tabs>
          <w:tab w:val="left" w:pos="575"/>
        </w:tabs>
        <w:spacing w:before="114"/>
        <w:ind w:right="628" w:firstLine="0"/>
      </w:pPr>
      <w:r>
        <w:t>The scheduled time for the first warning signal for each day is</w:t>
      </w:r>
      <w:r>
        <w:rPr>
          <w:spacing w:val="-4"/>
        </w:rPr>
        <w:t xml:space="preserve"> </w:t>
      </w:r>
      <w:r>
        <w:t>10:55.</w:t>
      </w:r>
    </w:p>
    <w:p w:rsidR="0056587A" w:rsidRDefault="0056587A" w:rsidP="004E16A8">
      <w:pPr>
        <w:pStyle w:val="Heading3"/>
        <w:numPr>
          <w:ilvl w:val="0"/>
          <w:numId w:val="1"/>
        </w:numPr>
        <w:tabs>
          <w:tab w:val="left" w:pos="452"/>
        </w:tabs>
        <w:ind w:left="451" w:right="628" w:hanging="244"/>
        <w:rPr>
          <w:u w:val="none"/>
        </w:rPr>
      </w:pPr>
      <w:r>
        <w:rPr>
          <w:u w:val="thick"/>
        </w:rPr>
        <w:t>MEASUREMENT</w:t>
      </w:r>
    </w:p>
    <w:p w:rsidR="0056587A" w:rsidRDefault="0056587A" w:rsidP="004E16A8">
      <w:pPr>
        <w:pStyle w:val="ListParagraph"/>
        <w:numPr>
          <w:ilvl w:val="1"/>
          <w:numId w:val="1"/>
        </w:numPr>
        <w:tabs>
          <w:tab w:val="left" w:pos="577"/>
        </w:tabs>
        <w:spacing w:before="121"/>
        <w:ind w:right="628" w:firstLine="0"/>
      </w:pPr>
      <w:r>
        <w:t>Each boat shall produce a valid measurement certificate.</w:t>
      </w:r>
    </w:p>
    <w:p w:rsidR="0056587A" w:rsidRPr="004E16A8" w:rsidRDefault="0056587A" w:rsidP="004E16A8">
      <w:pPr>
        <w:pStyle w:val="ListParagraph"/>
        <w:numPr>
          <w:ilvl w:val="1"/>
          <w:numId w:val="1"/>
        </w:numPr>
        <w:tabs>
          <w:tab w:val="left" w:pos="577"/>
        </w:tabs>
        <w:spacing w:before="118"/>
        <w:ind w:right="628" w:firstLine="0"/>
      </w:pPr>
      <w:r>
        <w:t>Boat may be subject to inspection at any time during the</w:t>
      </w:r>
      <w:r>
        <w:rPr>
          <w:spacing w:val="-4"/>
        </w:rPr>
        <w:t xml:space="preserve"> </w:t>
      </w:r>
      <w:r>
        <w:t>event.</w:t>
      </w:r>
    </w:p>
    <w:p w:rsidR="0056587A" w:rsidRDefault="0056587A" w:rsidP="004E16A8">
      <w:pPr>
        <w:pStyle w:val="Heading3"/>
        <w:numPr>
          <w:ilvl w:val="0"/>
          <w:numId w:val="1"/>
        </w:numPr>
        <w:tabs>
          <w:tab w:val="left" w:pos="455"/>
        </w:tabs>
        <w:ind w:right="628" w:hanging="247"/>
        <w:rPr>
          <w:u w:val="none"/>
        </w:rPr>
      </w:pPr>
      <w:r>
        <w:rPr>
          <w:u w:val="thick"/>
        </w:rPr>
        <w:t>SAILING</w:t>
      </w:r>
      <w:r>
        <w:rPr>
          <w:spacing w:val="-12"/>
          <w:u w:val="thick"/>
        </w:rPr>
        <w:t xml:space="preserve"> </w:t>
      </w:r>
      <w:r>
        <w:rPr>
          <w:u w:val="thick"/>
        </w:rPr>
        <w:t>INSTRUCTIONS</w:t>
      </w:r>
    </w:p>
    <w:p w:rsidR="0056587A" w:rsidRPr="004E16A8" w:rsidRDefault="0056587A" w:rsidP="004E16A8">
      <w:pPr>
        <w:pStyle w:val="BodyText"/>
        <w:spacing w:before="121"/>
        <w:ind w:left="207" w:right="628"/>
      </w:pPr>
      <w:r>
        <w:t>The sailing instructions will be available after fee paying.</w:t>
      </w:r>
    </w:p>
    <w:p w:rsidR="0056587A" w:rsidRDefault="0056587A" w:rsidP="004E16A8">
      <w:pPr>
        <w:pStyle w:val="Heading3"/>
        <w:numPr>
          <w:ilvl w:val="0"/>
          <w:numId w:val="1"/>
        </w:numPr>
        <w:tabs>
          <w:tab w:val="left" w:pos="455"/>
        </w:tabs>
        <w:spacing w:before="212"/>
        <w:ind w:right="628" w:hanging="247"/>
        <w:rPr>
          <w:u w:val="none"/>
        </w:rPr>
      </w:pPr>
      <w:r>
        <w:rPr>
          <w:u w:val="thick"/>
        </w:rPr>
        <w:t>VENUE</w:t>
      </w:r>
    </w:p>
    <w:p w:rsidR="0056587A" w:rsidRPr="004E16A8" w:rsidRDefault="0056587A" w:rsidP="004E16A8">
      <w:pPr>
        <w:pStyle w:val="BodyText"/>
        <w:spacing w:before="123"/>
        <w:ind w:left="207" w:right="628"/>
      </w:pPr>
      <w:r>
        <w:t>The regatta will be held in Izola bay.</w:t>
      </w:r>
    </w:p>
    <w:p w:rsidR="0056587A" w:rsidRDefault="0056587A" w:rsidP="004E16A8">
      <w:pPr>
        <w:pStyle w:val="Heading3"/>
        <w:numPr>
          <w:ilvl w:val="0"/>
          <w:numId w:val="1"/>
        </w:numPr>
        <w:tabs>
          <w:tab w:val="left" w:pos="455"/>
        </w:tabs>
        <w:spacing w:before="214"/>
        <w:ind w:right="628" w:hanging="247"/>
        <w:rPr>
          <w:u w:val="none"/>
        </w:rPr>
      </w:pPr>
      <w:r>
        <w:rPr>
          <w:u w:val="thick"/>
        </w:rPr>
        <w:t>COURSES</w:t>
      </w:r>
    </w:p>
    <w:p w:rsidR="0056587A" w:rsidRPr="004E16A8" w:rsidRDefault="0056587A" w:rsidP="004E16A8">
      <w:pPr>
        <w:pStyle w:val="BodyText"/>
        <w:spacing w:before="121"/>
        <w:ind w:left="207" w:right="628"/>
      </w:pPr>
      <w:r>
        <w:t>The courses as shown in the Sailing instructions.</w:t>
      </w:r>
    </w:p>
    <w:p w:rsidR="0056587A" w:rsidRDefault="0056587A" w:rsidP="004E16A8">
      <w:pPr>
        <w:pStyle w:val="Heading3"/>
        <w:numPr>
          <w:ilvl w:val="0"/>
          <w:numId w:val="1"/>
        </w:numPr>
        <w:tabs>
          <w:tab w:val="left" w:pos="577"/>
        </w:tabs>
        <w:ind w:left="576" w:right="628" w:hanging="369"/>
        <w:rPr>
          <w:u w:val="none"/>
        </w:rPr>
      </w:pPr>
      <w:r>
        <w:rPr>
          <w:u w:val="thick"/>
        </w:rPr>
        <w:t>SCORING</w:t>
      </w:r>
    </w:p>
    <w:p w:rsidR="0056587A" w:rsidRDefault="0056587A" w:rsidP="004E16A8">
      <w:pPr>
        <w:pStyle w:val="ListParagraph"/>
        <w:numPr>
          <w:ilvl w:val="1"/>
          <w:numId w:val="1"/>
        </w:numPr>
        <w:tabs>
          <w:tab w:val="left" w:pos="697"/>
        </w:tabs>
        <w:spacing w:before="118" w:line="244" w:lineRule="auto"/>
        <w:ind w:right="628" w:firstLine="0"/>
      </w:pPr>
      <w:r>
        <w:t>Three races are required to be completed to constitute a</w:t>
      </w:r>
      <w:r>
        <w:rPr>
          <w:spacing w:val="-6"/>
        </w:rPr>
        <w:t xml:space="preserve"> </w:t>
      </w:r>
      <w:r>
        <w:t>series.</w:t>
      </w:r>
    </w:p>
    <w:p w:rsidR="0056587A" w:rsidRDefault="0056587A" w:rsidP="004E16A8">
      <w:pPr>
        <w:pStyle w:val="ListParagraph"/>
        <w:numPr>
          <w:ilvl w:val="1"/>
          <w:numId w:val="1"/>
        </w:numPr>
        <w:tabs>
          <w:tab w:val="left" w:pos="692"/>
        </w:tabs>
        <w:spacing w:before="111"/>
        <w:ind w:right="628" w:firstLine="0"/>
      </w:pPr>
      <w:r>
        <w:t>When fewer than four races have been completed, a boat´s series score will be total of the race</w:t>
      </w:r>
      <w:r>
        <w:rPr>
          <w:spacing w:val="-1"/>
        </w:rPr>
        <w:t xml:space="preserve"> </w:t>
      </w:r>
      <w:r>
        <w:t>scores.</w:t>
      </w:r>
    </w:p>
    <w:p w:rsidR="0056587A" w:rsidRDefault="0056587A" w:rsidP="004E16A8">
      <w:pPr>
        <w:pStyle w:val="ListParagraph"/>
        <w:numPr>
          <w:ilvl w:val="1"/>
          <w:numId w:val="1"/>
        </w:numPr>
        <w:tabs>
          <w:tab w:val="left" w:pos="692"/>
        </w:tabs>
        <w:spacing w:before="116" w:line="242" w:lineRule="auto"/>
        <w:ind w:right="628" w:firstLine="0"/>
      </w:pPr>
      <w:r>
        <w:t>When from 4 to 9 races have been completed, a boat´s series score will be the total of her race scores excluding her worst</w:t>
      </w:r>
      <w:r>
        <w:rPr>
          <w:spacing w:val="-5"/>
        </w:rPr>
        <w:t xml:space="preserve"> </w:t>
      </w:r>
      <w:r>
        <w:t>score.</w:t>
      </w:r>
    </w:p>
    <w:p w:rsidR="0056587A" w:rsidRPr="00394597" w:rsidRDefault="0056587A" w:rsidP="004E16A8">
      <w:pPr>
        <w:pStyle w:val="ListParagraph"/>
        <w:numPr>
          <w:ilvl w:val="0"/>
          <w:numId w:val="1"/>
        </w:numPr>
        <w:tabs>
          <w:tab w:val="left" w:pos="692"/>
        </w:tabs>
        <w:spacing w:before="116" w:line="242" w:lineRule="auto"/>
        <w:ind w:right="628"/>
        <w:rPr>
          <w:b/>
        </w:rPr>
      </w:pPr>
      <w:r w:rsidRPr="00394597">
        <w:rPr>
          <w:b/>
        </w:rPr>
        <w:t>PRIZES</w:t>
      </w:r>
    </w:p>
    <w:p w:rsidR="0056587A" w:rsidRDefault="0056587A" w:rsidP="004E16A8">
      <w:pPr>
        <w:spacing w:line="242" w:lineRule="auto"/>
        <w:ind w:right="628"/>
      </w:pPr>
    </w:p>
    <w:p w:rsidR="0056587A" w:rsidRDefault="0056587A" w:rsidP="004E16A8">
      <w:pPr>
        <w:spacing w:line="242" w:lineRule="auto"/>
        <w:ind w:right="628"/>
        <w:sectPr w:rsidR="0056587A">
          <w:pgSz w:w="11910" w:h="16840"/>
          <w:pgMar w:top="1340" w:right="160" w:bottom="280" w:left="740" w:header="708" w:footer="708" w:gutter="0"/>
          <w:cols w:num="2" w:space="708" w:equalWidth="0">
            <w:col w:w="5502" w:space="40"/>
            <w:col w:w="5468"/>
          </w:cols>
        </w:sectPr>
      </w:pPr>
      <w:r>
        <w:t xml:space="preserve">   Three best competitors in each class will be awarded</w:t>
      </w:r>
    </w:p>
    <w:p w:rsidR="0056587A" w:rsidRDefault="0056587A" w:rsidP="007C04C7">
      <w:pPr>
        <w:rPr>
          <w:b/>
          <w:sz w:val="28"/>
          <w:szCs w:val="28"/>
        </w:rPr>
      </w:pPr>
      <w:r>
        <w:rPr>
          <w:noProof/>
          <w:lang w:val="sl-SI" w:eastAsia="sl-SI"/>
        </w:rPr>
        <w:pict>
          <v:shape id="_x0000_s1063" type="#_x0000_t75" style="position:absolute;margin-left:302.5pt;margin-top:-18pt;width:80.55pt;height:79.15pt;z-index:251661312">
            <v:imagedata r:id="rId7" o:title=""/>
            <w10:wrap type="square"/>
          </v:shape>
        </w:pict>
      </w:r>
      <w:r w:rsidRPr="00635AEE">
        <w:rPr>
          <w:b/>
          <w:sz w:val="28"/>
          <w:szCs w:val="28"/>
        </w:rPr>
        <w:t xml:space="preserve">   </w:t>
      </w:r>
    </w:p>
    <w:p w:rsidR="0056587A" w:rsidRDefault="0056587A" w:rsidP="007C04C7">
      <w:pPr>
        <w:rPr>
          <w:b/>
          <w:sz w:val="28"/>
          <w:szCs w:val="28"/>
        </w:rPr>
      </w:pPr>
    </w:p>
    <w:p w:rsidR="0056587A" w:rsidRDefault="0056587A" w:rsidP="007C04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56587A" w:rsidRDefault="0056587A" w:rsidP="007C04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56587A" w:rsidRPr="00635AEE" w:rsidRDefault="0056587A" w:rsidP="007C04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635AEE">
        <w:rPr>
          <w:b/>
          <w:sz w:val="28"/>
          <w:szCs w:val="28"/>
        </w:rPr>
        <w:t xml:space="preserve">PRIJAVNICA ZA REGATO / ENTRY </w:t>
      </w:r>
      <w:r>
        <w:rPr>
          <w:b/>
          <w:sz w:val="28"/>
          <w:szCs w:val="28"/>
        </w:rPr>
        <w:t>FORM</w:t>
      </w:r>
      <w:r>
        <w:rPr>
          <w:sz w:val="28"/>
          <w:szCs w:val="28"/>
        </w:rPr>
        <w:t xml:space="preserve">  </w:t>
      </w:r>
      <w:r w:rsidRPr="00D40B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8"/>
        <w:gridCol w:w="3630"/>
        <w:gridCol w:w="1717"/>
        <w:gridCol w:w="1017"/>
        <w:gridCol w:w="3822"/>
        <w:gridCol w:w="2120"/>
      </w:tblGrid>
      <w:tr w:rsidR="0056587A" w:rsidRPr="00C47D1A" w:rsidTr="002738C9">
        <w:trPr>
          <w:trHeight w:val="454"/>
        </w:trPr>
        <w:tc>
          <w:tcPr>
            <w:tcW w:w="2638" w:type="dxa"/>
            <w:vAlign w:val="center"/>
          </w:tcPr>
          <w:p w:rsidR="0056587A" w:rsidRDefault="0056587A" w:rsidP="002738C9">
            <w:pPr>
              <w:jc w:val="center"/>
              <w:rPr>
                <w:sz w:val="24"/>
                <w:szCs w:val="24"/>
              </w:rPr>
            </w:pPr>
            <w:r w:rsidRPr="00C47D1A">
              <w:rPr>
                <w:sz w:val="24"/>
                <w:szCs w:val="24"/>
              </w:rPr>
              <w:t>Oznaka na jadru</w:t>
            </w:r>
          </w:p>
          <w:p w:rsidR="0056587A" w:rsidRPr="00C47D1A" w:rsidRDefault="0056587A" w:rsidP="0027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 no.</w:t>
            </w:r>
          </w:p>
        </w:tc>
        <w:tc>
          <w:tcPr>
            <w:tcW w:w="3630" w:type="dxa"/>
            <w:vAlign w:val="center"/>
          </w:tcPr>
          <w:p w:rsidR="0056587A" w:rsidRDefault="0056587A" w:rsidP="002738C9">
            <w:pPr>
              <w:jc w:val="center"/>
              <w:rPr>
                <w:sz w:val="24"/>
                <w:szCs w:val="24"/>
              </w:rPr>
            </w:pPr>
            <w:r w:rsidRPr="00C47D1A">
              <w:rPr>
                <w:sz w:val="24"/>
                <w:szCs w:val="24"/>
              </w:rPr>
              <w:t>Ime in priimek</w:t>
            </w:r>
          </w:p>
          <w:p w:rsidR="0056587A" w:rsidRPr="00C47D1A" w:rsidRDefault="0056587A" w:rsidP="0027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and surname</w:t>
            </w:r>
          </w:p>
        </w:tc>
        <w:tc>
          <w:tcPr>
            <w:tcW w:w="1717" w:type="dxa"/>
            <w:vAlign w:val="center"/>
          </w:tcPr>
          <w:p w:rsidR="0056587A" w:rsidRDefault="0056587A" w:rsidP="002738C9">
            <w:pPr>
              <w:jc w:val="center"/>
              <w:rPr>
                <w:sz w:val="24"/>
                <w:szCs w:val="24"/>
              </w:rPr>
            </w:pPr>
            <w:r w:rsidRPr="00C47D1A">
              <w:rPr>
                <w:sz w:val="24"/>
                <w:szCs w:val="24"/>
              </w:rPr>
              <w:t>Datum rojstva</w:t>
            </w:r>
          </w:p>
          <w:p w:rsidR="0056587A" w:rsidRPr="00C47D1A" w:rsidRDefault="0056587A" w:rsidP="0027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943" w:type="dxa"/>
            <w:vAlign w:val="center"/>
          </w:tcPr>
          <w:p w:rsidR="0056587A" w:rsidRDefault="0056587A" w:rsidP="0027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</w:t>
            </w:r>
          </w:p>
          <w:p w:rsidR="0056587A" w:rsidRPr="00C47D1A" w:rsidRDefault="0056587A" w:rsidP="0027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Gender</w:t>
            </w:r>
          </w:p>
        </w:tc>
        <w:tc>
          <w:tcPr>
            <w:tcW w:w="3822" w:type="dxa"/>
            <w:vAlign w:val="center"/>
          </w:tcPr>
          <w:p w:rsidR="0056587A" w:rsidRDefault="0056587A" w:rsidP="002738C9">
            <w:pPr>
              <w:jc w:val="center"/>
              <w:rPr>
                <w:sz w:val="24"/>
                <w:szCs w:val="24"/>
              </w:rPr>
            </w:pPr>
            <w:r w:rsidRPr="00C47D1A">
              <w:rPr>
                <w:sz w:val="24"/>
                <w:szCs w:val="24"/>
              </w:rPr>
              <w:t>Klub</w:t>
            </w:r>
          </w:p>
          <w:p w:rsidR="0056587A" w:rsidRPr="00C47D1A" w:rsidRDefault="0056587A" w:rsidP="0027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</w:t>
            </w:r>
          </w:p>
        </w:tc>
        <w:tc>
          <w:tcPr>
            <w:tcW w:w="2120" w:type="dxa"/>
            <w:vAlign w:val="center"/>
          </w:tcPr>
          <w:p w:rsidR="0056587A" w:rsidRDefault="0056587A" w:rsidP="002738C9">
            <w:pPr>
              <w:jc w:val="center"/>
              <w:rPr>
                <w:sz w:val="24"/>
                <w:szCs w:val="24"/>
              </w:rPr>
            </w:pPr>
            <w:r w:rsidRPr="00C47D1A">
              <w:rPr>
                <w:sz w:val="24"/>
                <w:szCs w:val="24"/>
              </w:rPr>
              <w:t>Tekmovalni razred</w:t>
            </w:r>
          </w:p>
          <w:p w:rsidR="0056587A" w:rsidRPr="00C47D1A" w:rsidRDefault="0056587A" w:rsidP="0027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  <w:tr w:rsidR="0056587A" w:rsidRPr="00C47D1A" w:rsidTr="002738C9">
        <w:trPr>
          <w:trHeight w:val="454"/>
        </w:trPr>
        <w:tc>
          <w:tcPr>
            <w:tcW w:w="2638" w:type="dxa"/>
          </w:tcPr>
          <w:p w:rsidR="0056587A" w:rsidRPr="00C47D1A" w:rsidRDefault="0056587A" w:rsidP="002738C9"/>
        </w:tc>
        <w:tc>
          <w:tcPr>
            <w:tcW w:w="3630" w:type="dxa"/>
          </w:tcPr>
          <w:p w:rsidR="0056587A" w:rsidRPr="00C47D1A" w:rsidRDefault="0056587A" w:rsidP="002738C9"/>
        </w:tc>
        <w:tc>
          <w:tcPr>
            <w:tcW w:w="1717" w:type="dxa"/>
          </w:tcPr>
          <w:p w:rsidR="0056587A" w:rsidRPr="00C47D1A" w:rsidRDefault="0056587A" w:rsidP="002738C9"/>
        </w:tc>
        <w:tc>
          <w:tcPr>
            <w:tcW w:w="943" w:type="dxa"/>
          </w:tcPr>
          <w:p w:rsidR="0056587A" w:rsidRPr="00C47D1A" w:rsidRDefault="0056587A" w:rsidP="002738C9"/>
        </w:tc>
        <w:tc>
          <w:tcPr>
            <w:tcW w:w="3822" w:type="dxa"/>
          </w:tcPr>
          <w:p w:rsidR="0056587A" w:rsidRPr="00C47D1A" w:rsidRDefault="0056587A" w:rsidP="002738C9"/>
        </w:tc>
        <w:tc>
          <w:tcPr>
            <w:tcW w:w="2120" w:type="dxa"/>
          </w:tcPr>
          <w:p w:rsidR="0056587A" w:rsidRPr="00C47D1A" w:rsidRDefault="0056587A" w:rsidP="002738C9"/>
        </w:tc>
      </w:tr>
    </w:tbl>
    <w:p w:rsidR="0056587A" w:rsidRDefault="0056587A" w:rsidP="007C04C7"/>
    <w:p w:rsidR="0056587A" w:rsidRDefault="0056587A" w:rsidP="007C04C7">
      <w:r>
        <w:t>Trener/Coach:___________________________________         Tel.:_________________________________</w:t>
      </w:r>
    </w:p>
    <w:p w:rsidR="0056587A" w:rsidRDefault="0056587A" w:rsidP="004E16A8">
      <w:pPr>
        <w:spacing w:line="508" w:lineRule="auto"/>
      </w:pPr>
    </w:p>
    <w:sectPr w:rsidR="0056587A" w:rsidSect="00A842EE">
      <w:pgSz w:w="16838" w:h="11906" w:orient="landscape"/>
      <w:pgMar w:top="709" w:right="284" w:bottom="42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11CF"/>
    <w:multiLevelType w:val="hybridMultilevel"/>
    <w:tmpl w:val="FFFFFFFF"/>
    <w:lvl w:ilvl="0" w:tplc="EDE4D4E8">
      <w:numFmt w:val="bullet"/>
      <w:lvlText w:val="-"/>
      <w:lvlJc w:val="left"/>
      <w:pPr>
        <w:ind w:left="237" w:hanging="137"/>
      </w:pPr>
      <w:rPr>
        <w:rFonts w:ascii="Arial" w:eastAsia="Times New Roman" w:hAnsi="Arial" w:hint="default"/>
        <w:w w:val="100"/>
        <w:sz w:val="22"/>
      </w:rPr>
    </w:lvl>
    <w:lvl w:ilvl="1" w:tplc="57EE98F6">
      <w:numFmt w:val="bullet"/>
      <w:lvlText w:val="•"/>
      <w:lvlJc w:val="left"/>
      <w:pPr>
        <w:ind w:left="765" w:hanging="137"/>
      </w:pPr>
      <w:rPr>
        <w:rFonts w:hint="default"/>
      </w:rPr>
    </w:lvl>
    <w:lvl w:ilvl="2" w:tplc="9F54D708">
      <w:numFmt w:val="bullet"/>
      <w:lvlText w:val="•"/>
      <w:lvlJc w:val="left"/>
      <w:pPr>
        <w:ind w:left="1290" w:hanging="137"/>
      </w:pPr>
      <w:rPr>
        <w:rFonts w:hint="default"/>
      </w:rPr>
    </w:lvl>
    <w:lvl w:ilvl="3" w:tplc="F1225E9E">
      <w:numFmt w:val="bullet"/>
      <w:lvlText w:val="•"/>
      <w:lvlJc w:val="left"/>
      <w:pPr>
        <w:ind w:left="1815" w:hanging="137"/>
      </w:pPr>
      <w:rPr>
        <w:rFonts w:hint="default"/>
      </w:rPr>
    </w:lvl>
    <w:lvl w:ilvl="4" w:tplc="5324F980">
      <w:numFmt w:val="bullet"/>
      <w:lvlText w:val="•"/>
      <w:lvlJc w:val="left"/>
      <w:pPr>
        <w:ind w:left="2341" w:hanging="137"/>
      </w:pPr>
      <w:rPr>
        <w:rFonts w:hint="default"/>
      </w:rPr>
    </w:lvl>
    <w:lvl w:ilvl="5" w:tplc="30CA1220">
      <w:numFmt w:val="bullet"/>
      <w:lvlText w:val="•"/>
      <w:lvlJc w:val="left"/>
      <w:pPr>
        <w:ind w:left="2866" w:hanging="137"/>
      </w:pPr>
      <w:rPr>
        <w:rFonts w:hint="default"/>
      </w:rPr>
    </w:lvl>
    <w:lvl w:ilvl="6" w:tplc="A958384A">
      <w:numFmt w:val="bullet"/>
      <w:lvlText w:val="•"/>
      <w:lvlJc w:val="left"/>
      <w:pPr>
        <w:ind w:left="3391" w:hanging="137"/>
      </w:pPr>
      <w:rPr>
        <w:rFonts w:hint="default"/>
      </w:rPr>
    </w:lvl>
    <w:lvl w:ilvl="7" w:tplc="E1041A50">
      <w:numFmt w:val="bullet"/>
      <w:lvlText w:val="•"/>
      <w:lvlJc w:val="left"/>
      <w:pPr>
        <w:ind w:left="3917" w:hanging="137"/>
      </w:pPr>
      <w:rPr>
        <w:rFonts w:hint="default"/>
      </w:rPr>
    </w:lvl>
    <w:lvl w:ilvl="8" w:tplc="CB96D460">
      <w:numFmt w:val="bullet"/>
      <w:lvlText w:val="•"/>
      <w:lvlJc w:val="left"/>
      <w:pPr>
        <w:ind w:left="4442" w:hanging="137"/>
      </w:pPr>
      <w:rPr>
        <w:rFonts w:hint="default"/>
      </w:rPr>
    </w:lvl>
  </w:abstractNum>
  <w:abstractNum w:abstractNumId="1">
    <w:nsid w:val="4371799B"/>
    <w:multiLevelType w:val="multilevel"/>
    <w:tmpl w:val="C9126624"/>
    <w:lvl w:ilvl="0">
      <w:start w:val="5"/>
      <w:numFmt w:val="decimal"/>
      <w:lvlText w:val="%1."/>
      <w:lvlJc w:val="left"/>
      <w:pPr>
        <w:ind w:left="454" w:hanging="248"/>
      </w:pPr>
      <w:rPr>
        <w:rFonts w:cs="Times New Roman" w:hint="default"/>
        <w:spacing w:val="-1"/>
        <w:w w:val="100"/>
        <w:u w:val="thick" w:color="000000"/>
      </w:rPr>
    </w:lvl>
    <w:lvl w:ilvl="1">
      <w:start w:val="1"/>
      <w:numFmt w:val="decimal"/>
      <w:lvlText w:val="%1.%2"/>
      <w:lvlJc w:val="left"/>
      <w:pPr>
        <w:ind w:left="207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015" w:hanging="370"/>
      </w:pPr>
      <w:rPr>
        <w:rFonts w:hint="default"/>
      </w:rPr>
    </w:lvl>
    <w:lvl w:ilvl="3">
      <w:numFmt w:val="bullet"/>
      <w:lvlText w:val="•"/>
      <w:lvlJc w:val="left"/>
      <w:pPr>
        <w:ind w:left="1571" w:hanging="370"/>
      </w:pPr>
      <w:rPr>
        <w:rFonts w:hint="default"/>
      </w:rPr>
    </w:lvl>
    <w:lvl w:ilvl="4">
      <w:numFmt w:val="bullet"/>
      <w:lvlText w:val="•"/>
      <w:lvlJc w:val="left"/>
      <w:pPr>
        <w:ind w:left="2127" w:hanging="370"/>
      </w:pPr>
      <w:rPr>
        <w:rFonts w:hint="default"/>
      </w:rPr>
    </w:lvl>
    <w:lvl w:ilvl="5">
      <w:numFmt w:val="bullet"/>
      <w:lvlText w:val="•"/>
      <w:lvlJc w:val="left"/>
      <w:pPr>
        <w:ind w:left="2683" w:hanging="370"/>
      </w:pPr>
      <w:rPr>
        <w:rFonts w:hint="default"/>
      </w:rPr>
    </w:lvl>
    <w:lvl w:ilvl="6">
      <w:numFmt w:val="bullet"/>
      <w:lvlText w:val="•"/>
      <w:lvlJc w:val="left"/>
      <w:pPr>
        <w:ind w:left="3239" w:hanging="370"/>
      </w:pPr>
      <w:rPr>
        <w:rFonts w:hint="default"/>
      </w:rPr>
    </w:lvl>
    <w:lvl w:ilvl="7">
      <w:numFmt w:val="bullet"/>
      <w:lvlText w:val="•"/>
      <w:lvlJc w:val="left"/>
      <w:pPr>
        <w:ind w:left="3795" w:hanging="370"/>
      </w:pPr>
      <w:rPr>
        <w:rFonts w:hint="default"/>
      </w:rPr>
    </w:lvl>
    <w:lvl w:ilvl="8">
      <w:numFmt w:val="bullet"/>
      <w:lvlText w:val="•"/>
      <w:lvlJc w:val="left"/>
      <w:pPr>
        <w:ind w:left="4350" w:hanging="370"/>
      </w:pPr>
      <w:rPr>
        <w:rFonts w:hint="default"/>
      </w:rPr>
    </w:lvl>
  </w:abstractNum>
  <w:abstractNum w:abstractNumId="2">
    <w:nsid w:val="539F4987"/>
    <w:multiLevelType w:val="hybridMultilevel"/>
    <w:tmpl w:val="FFFFFFFF"/>
    <w:lvl w:ilvl="0" w:tplc="F324451E">
      <w:numFmt w:val="bullet"/>
      <w:lvlText w:val="-"/>
      <w:lvlJc w:val="left"/>
      <w:pPr>
        <w:ind w:left="237" w:hanging="197"/>
      </w:pPr>
      <w:rPr>
        <w:rFonts w:ascii="Arial" w:eastAsia="Times New Roman" w:hAnsi="Arial" w:hint="default"/>
        <w:w w:val="100"/>
        <w:sz w:val="22"/>
      </w:rPr>
    </w:lvl>
    <w:lvl w:ilvl="1" w:tplc="DCC29BDE">
      <w:numFmt w:val="bullet"/>
      <w:lvlText w:val="•"/>
      <w:lvlJc w:val="left"/>
      <w:pPr>
        <w:ind w:left="749" w:hanging="197"/>
      </w:pPr>
      <w:rPr>
        <w:rFonts w:hint="default"/>
      </w:rPr>
    </w:lvl>
    <w:lvl w:ilvl="2" w:tplc="26F4BBA4">
      <w:numFmt w:val="bullet"/>
      <w:lvlText w:val="•"/>
      <w:lvlJc w:val="left"/>
      <w:pPr>
        <w:ind w:left="1259" w:hanging="197"/>
      </w:pPr>
      <w:rPr>
        <w:rFonts w:hint="default"/>
      </w:rPr>
    </w:lvl>
    <w:lvl w:ilvl="3" w:tplc="0E1ED188">
      <w:numFmt w:val="bullet"/>
      <w:lvlText w:val="•"/>
      <w:lvlJc w:val="left"/>
      <w:pPr>
        <w:ind w:left="1769" w:hanging="197"/>
      </w:pPr>
      <w:rPr>
        <w:rFonts w:hint="default"/>
      </w:rPr>
    </w:lvl>
    <w:lvl w:ilvl="4" w:tplc="E2F201D2">
      <w:numFmt w:val="bullet"/>
      <w:lvlText w:val="•"/>
      <w:lvlJc w:val="left"/>
      <w:pPr>
        <w:ind w:left="2279" w:hanging="197"/>
      </w:pPr>
      <w:rPr>
        <w:rFonts w:hint="default"/>
      </w:rPr>
    </w:lvl>
    <w:lvl w:ilvl="5" w:tplc="2346AABC">
      <w:numFmt w:val="bullet"/>
      <w:lvlText w:val="•"/>
      <w:lvlJc w:val="left"/>
      <w:pPr>
        <w:ind w:left="2789" w:hanging="197"/>
      </w:pPr>
      <w:rPr>
        <w:rFonts w:hint="default"/>
      </w:rPr>
    </w:lvl>
    <w:lvl w:ilvl="6" w:tplc="883033EA">
      <w:numFmt w:val="bullet"/>
      <w:lvlText w:val="•"/>
      <w:lvlJc w:val="left"/>
      <w:pPr>
        <w:ind w:left="3299" w:hanging="197"/>
      </w:pPr>
      <w:rPr>
        <w:rFonts w:hint="default"/>
      </w:rPr>
    </w:lvl>
    <w:lvl w:ilvl="7" w:tplc="09E6F6E0">
      <w:numFmt w:val="bullet"/>
      <w:lvlText w:val="•"/>
      <w:lvlJc w:val="left"/>
      <w:pPr>
        <w:ind w:left="3809" w:hanging="197"/>
      </w:pPr>
      <w:rPr>
        <w:rFonts w:hint="default"/>
      </w:rPr>
    </w:lvl>
    <w:lvl w:ilvl="8" w:tplc="7054CA98">
      <w:numFmt w:val="bullet"/>
      <w:lvlText w:val="•"/>
      <w:lvlJc w:val="left"/>
      <w:pPr>
        <w:ind w:left="4319" w:hanging="197"/>
      </w:pPr>
      <w:rPr>
        <w:rFonts w:hint="default"/>
      </w:rPr>
    </w:lvl>
  </w:abstractNum>
  <w:abstractNum w:abstractNumId="3">
    <w:nsid w:val="635C7D21"/>
    <w:multiLevelType w:val="multilevel"/>
    <w:tmpl w:val="FCB449F6"/>
    <w:lvl w:ilvl="0">
      <w:start w:val="1"/>
      <w:numFmt w:val="decimal"/>
      <w:lvlText w:val="%1."/>
      <w:lvlJc w:val="left"/>
      <w:pPr>
        <w:ind w:left="485" w:hanging="248"/>
      </w:pPr>
      <w:rPr>
        <w:rFonts w:cs="Times New Roman" w:hint="default"/>
        <w:spacing w:val="-1"/>
        <w:w w:val="100"/>
        <w:u w:val="thick" w:color="000000"/>
      </w:rPr>
    </w:lvl>
    <w:lvl w:ilvl="1">
      <w:start w:val="1"/>
      <w:numFmt w:val="decimal"/>
      <w:lvlText w:val="%1.%2"/>
      <w:lvlJc w:val="left"/>
      <w:pPr>
        <w:ind w:left="237" w:hanging="431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019" w:hanging="431"/>
      </w:pPr>
      <w:rPr>
        <w:rFonts w:hint="default"/>
      </w:rPr>
    </w:lvl>
    <w:lvl w:ilvl="3">
      <w:numFmt w:val="bullet"/>
      <w:lvlText w:val="•"/>
      <w:lvlJc w:val="left"/>
      <w:pPr>
        <w:ind w:left="1559" w:hanging="431"/>
      </w:pPr>
      <w:rPr>
        <w:rFonts w:hint="default"/>
      </w:rPr>
    </w:lvl>
    <w:lvl w:ilvl="4">
      <w:numFmt w:val="bullet"/>
      <w:lvlText w:val="•"/>
      <w:lvlJc w:val="left"/>
      <w:pPr>
        <w:ind w:left="2099" w:hanging="431"/>
      </w:pPr>
      <w:rPr>
        <w:rFonts w:hint="default"/>
      </w:rPr>
    </w:lvl>
    <w:lvl w:ilvl="5">
      <w:numFmt w:val="bullet"/>
      <w:lvlText w:val="•"/>
      <w:lvlJc w:val="left"/>
      <w:pPr>
        <w:ind w:left="2639" w:hanging="431"/>
      </w:pPr>
      <w:rPr>
        <w:rFonts w:hint="default"/>
      </w:rPr>
    </w:lvl>
    <w:lvl w:ilvl="6">
      <w:numFmt w:val="bullet"/>
      <w:lvlText w:val="•"/>
      <w:lvlJc w:val="left"/>
      <w:pPr>
        <w:ind w:left="3179" w:hanging="431"/>
      </w:pPr>
      <w:rPr>
        <w:rFonts w:hint="default"/>
      </w:rPr>
    </w:lvl>
    <w:lvl w:ilvl="7">
      <w:numFmt w:val="bullet"/>
      <w:lvlText w:val="•"/>
      <w:lvlJc w:val="left"/>
      <w:pPr>
        <w:ind w:left="3719" w:hanging="431"/>
      </w:pPr>
      <w:rPr>
        <w:rFonts w:hint="default"/>
      </w:rPr>
    </w:lvl>
    <w:lvl w:ilvl="8">
      <w:numFmt w:val="bullet"/>
      <w:lvlText w:val="•"/>
      <w:lvlJc w:val="left"/>
      <w:pPr>
        <w:ind w:left="4259" w:hanging="431"/>
      </w:pPr>
      <w:rPr>
        <w:rFonts w:hint="default"/>
      </w:rPr>
    </w:lvl>
  </w:abstractNum>
  <w:abstractNum w:abstractNumId="4">
    <w:nsid w:val="7AA013C4"/>
    <w:multiLevelType w:val="multilevel"/>
    <w:tmpl w:val="D53877D0"/>
    <w:lvl w:ilvl="0">
      <w:start w:val="1"/>
      <w:numFmt w:val="decimal"/>
      <w:lvlText w:val="%1."/>
      <w:lvlJc w:val="left"/>
      <w:pPr>
        <w:ind w:left="484" w:hanging="24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37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480" w:hanging="370"/>
      </w:pPr>
      <w:rPr>
        <w:rFonts w:hint="default"/>
      </w:rPr>
    </w:lvl>
    <w:lvl w:ilvl="3">
      <w:numFmt w:val="bullet"/>
      <w:lvlText w:val="•"/>
      <w:lvlJc w:val="left"/>
      <w:pPr>
        <w:ind w:left="418" w:hanging="370"/>
      </w:pPr>
      <w:rPr>
        <w:rFonts w:hint="default"/>
      </w:rPr>
    </w:lvl>
    <w:lvl w:ilvl="4">
      <w:numFmt w:val="bullet"/>
      <w:lvlText w:val="•"/>
      <w:lvlJc w:val="left"/>
      <w:pPr>
        <w:ind w:left="357" w:hanging="370"/>
      </w:pPr>
      <w:rPr>
        <w:rFonts w:hint="default"/>
      </w:rPr>
    </w:lvl>
    <w:lvl w:ilvl="5">
      <w:numFmt w:val="bullet"/>
      <w:lvlText w:val="•"/>
      <w:lvlJc w:val="left"/>
      <w:pPr>
        <w:ind w:left="296" w:hanging="370"/>
      </w:pPr>
      <w:rPr>
        <w:rFonts w:hint="default"/>
      </w:rPr>
    </w:lvl>
    <w:lvl w:ilvl="6">
      <w:numFmt w:val="bullet"/>
      <w:lvlText w:val="•"/>
      <w:lvlJc w:val="left"/>
      <w:pPr>
        <w:ind w:left="235" w:hanging="370"/>
      </w:pPr>
      <w:rPr>
        <w:rFonts w:hint="default"/>
      </w:rPr>
    </w:lvl>
    <w:lvl w:ilvl="7">
      <w:numFmt w:val="bullet"/>
      <w:lvlText w:val="•"/>
      <w:lvlJc w:val="left"/>
      <w:pPr>
        <w:ind w:left="174" w:hanging="370"/>
      </w:pPr>
      <w:rPr>
        <w:rFonts w:hint="default"/>
      </w:rPr>
    </w:lvl>
    <w:lvl w:ilvl="8">
      <w:numFmt w:val="bullet"/>
      <w:lvlText w:val="•"/>
      <w:lvlJc w:val="left"/>
      <w:pPr>
        <w:ind w:left="112" w:hanging="37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A10"/>
    <w:rsid w:val="00054097"/>
    <w:rsid w:val="000D5C0A"/>
    <w:rsid w:val="000D5D82"/>
    <w:rsid w:val="0011161C"/>
    <w:rsid w:val="00125CB7"/>
    <w:rsid w:val="001B2434"/>
    <w:rsid w:val="00225FD1"/>
    <w:rsid w:val="00250693"/>
    <w:rsid w:val="00272EB7"/>
    <w:rsid w:val="002738C9"/>
    <w:rsid w:val="00367AC8"/>
    <w:rsid w:val="003944BE"/>
    <w:rsid w:val="00394597"/>
    <w:rsid w:val="003F3E60"/>
    <w:rsid w:val="003F6E95"/>
    <w:rsid w:val="004779BF"/>
    <w:rsid w:val="004C7FA9"/>
    <w:rsid w:val="004E16A8"/>
    <w:rsid w:val="005040A3"/>
    <w:rsid w:val="0056587A"/>
    <w:rsid w:val="006060BB"/>
    <w:rsid w:val="00635AEE"/>
    <w:rsid w:val="00647B71"/>
    <w:rsid w:val="006A5CAE"/>
    <w:rsid w:val="006E73C0"/>
    <w:rsid w:val="007C04C7"/>
    <w:rsid w:val="0080343C"/>
    <w:rsid w:val="00810BF9"/>
    <w:rsid w:val="00934A82"/>
    <w:rsid w:val="00944E0C"/>
    <w:rsid w:val="00994CC5"/>
    <w:rsid w:val="00995ED6"/>
    <w:rsid w:val="009C7DF9"/>
    <w:rsid w:val="00A842EE"/>
    <w:rsid w:val="00AC2B54"/>
    <w:rsid w:val="00B22DCF"/>
    <w:rsid w:val="00C04BA9"/>
    <w:rsid w:val="00C47D1A"/>
    <w:rsid w:val="00C7326A"/>
    <w:rsid w:val="00D40BEB"/>
    <w:rsid w:val="00D75DD1"/>
    <w:rsid w:val="00DB7A10"/>
    <w:rsid w:val="00DD3F74"/>
    <w:rsid w:val="00DF17AD"/>
    <w:rsid w:val="00F070DC"/>
    <w:rsid w:val="00F12CD3"/>
    <w:rsid w:val="00F2016A"/>
    <w:rsid w:val="00FC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10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DB7A10"/>
    <w:pPr>
      <w:ind w:left="23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B7A10"/>
    <w:pPr>
      <w:spacing w:before="1"/>
      <w:ind w:left="237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DB7A10"/>
    <w:pPr>
      <w:spacing w:before="215"/>
      <w:ind w:left="454" w:hanging="247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7FA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7FA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C7FA9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B7A1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7FA9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DB7A10"/>
    <w:pPr>
      <w:ind w:left="237"/>
    </w:pPr>
  </w:style>
  <w:style w:type="paragraph" w:customStyle="1" w:styleId="TableParagraph">
    <w:name w:val="Table Paragraph"/>
    <w:basedOn w:val="Normal"/>
    <w:uiPriority w:val="99"/>
    <w:rsid w:val="00DB7A10"/>
  </w:style>
  <w:style w:type="paragraph" w:styleId="BalloonText">
    <w:name w:val="Balloon Text"/>
    <w:basedOn w:val="Normal"/>
    <w:link w:val="BalloonTextChar"/>
    <w:uiPriority w:val="99"/>
    <w:semiHidden/>
    <w:rsid w:val="004E1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Arial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769</Words>
  <Characters>4385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PRVENSTVO SLOVENIJE ZA JADRALNE RAZREDE EUROPA, LASER, FINN, 47</dc:title>
  <dc:subject/>
  <dc:creator>kc</dc:creator>
  <cp:keywords/>
  <dc:description/>
  <cp:lastModifiedBy>User</cp:lastModifiedBy>
  <cp:revision>6</cp:revision>
  <cp:lastPrinted>2018-08-20T08:41:00Z</cp:lastPrinted>
  <dcterms:created xsi:type="dcterms:W3CDTF">2018-08-20T08:30:00Z</dcterms:created>
  <dcterms:modified xsi:type="dcterms:W3CDTF">2018-08-20T08:42:00Z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