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B2" w:rsidRPr="009E0CD1" w:rsidRDefault="007C70B2" w:rsidP="005570EF">
      <w:pPr>
        <w:pStyle w:val="datumtevilka"/>
        <w:rPr>
          <w:rFonts w:cs="Arial"/>
          <w:lang w:val="it-IT"/>
        </w:rPr>
      </w:pPr>
      <w:bookmarkStart w:id="0" w:name="_GoBack"/>
      <w:bookmarkEnd w:id="0"/>
    </w:p>
    <w:p w:rsidR="007C70B2" w:rsidRPr="009E0CD1" w:rsidRDefault="007C70B2" w:rsidP="005570EF">
      <w:pPr>
        <w:pStyle w:val="datumtevilka"/>
        <w:rPr>
          <w:rFonts w:cs="Arial"/>
          <w:lang w:val="it-IT"/>
        </w:rPr>
      </w:pPr>
      <w:r>
        <w:rPr>
          <w:rFonts w:cs="Arial"/>
          <w:lang w:val="it-IT"/>
        </w:rPr>
        <w:t xml:space="preserve">Data: </w:t>
      </w:r>
      <w:r>
        <w:rPr>
          <w:rFonts w:cs="Arial"/>
          <w:lang w:val="it-IT"/>
        </w:rPr>
        <w:tab/>
        <w:t>24/6</w:t>
      </w:r>
      <w:r w:rsidRPr="009E0CD1">
        <w:rPr>
          <w:rFonts w:cs="Arial"/>
          <w:lang w:val="it-IT"/>
        </w:rPr>
        <w:t>/2020</w:t>
      </w:r>
    </w:p>
    <w:p w:rsidR="007C70B2" w:rsidRPr="009E0CD1" w:rsidRDefault="007C70B2" w:rsidP="00B55DB6">
      <w:pPr>
        <w:jc w:val="both"/>
        <w:rPr>
          <w:rFonts w:cs="Arial"/>
          <w:b/>
          <w:color w:val="000000"/>
          <w:szCs w:val="20"/>
          <w:u w:val="single"/>
          <w:lang w:val="it-IT" w:eastAsia="sl-SI"/>
        </w:rPr>
      </w:pPr>
    </w:p>
    <w:p w:rsidR="007C70B2" w:rsidRPr="009E0CD1" w:rsidRDefault="007C70B2" w:rsidP="00453512">
      <w:pPr>
        <w:rPr>
          <w:rFonts w:cs="Arial"/>
          <w:b/>
          <w:bCs/>
          <w:szCs w:val="20"/>
          <w:u w:val="single"/>
          <w:lang w:val="it-IT"/>
        </w:rPr>
      </w:pPr>
    </w:p>
    <w:p w:rsidR="007C70B2" w:rsidRPr="00B62856" w:rsidRDefault="007C70B2" w:rsidP="00B62856">
      <w:pPr>
        <w:pStyle w:val="HTMLPreformatted"/>
        <w:shd w:val="clear" w:color="auto" w:fill="F8F9FA"/>
        <w:spacing w:line="540" w:lineRule="atLeast"/>
        <w:rPr>
          <w:rFonts w:ascii="inherit" w:hAnsi="inherit"/>
          <w:b/>
          <w:color w:val="222222"/>
          <w:sz w:val="24"/>
          <w:szCs w:val="24"/>
        </w:rPr>
      </w:pPr>
      <w:r w:rsidRPr="00B62856">
        <w:rPr>
          <w:rFonts w:ascii="inherit" w:hAnsi="inherit"/>
          <w:b/>
          <w:color w:val="222222"/>
          <w:sz w:val="24"/>
          <w:szCs w:val="24"/>
          <w:lang/>
        </w:rPr>
        <w:t>QUESTIONNAIRE FOR CHECKING THE HEAL</w:t>
      </w:r>
      <w:r>
        <w:rPr>
          <w:rFonts w:ascii="inherit" w:hAnsi="inherit"/>
          <w:b/>
          <w:color w:val="222222"/>
          <w:sz w:val="24"/>
          <w:szCs w:val="24"/>
          <w:lang/>
        </w:rPr>
        <w:t>TH OF COMPETITORS BEFORE ENTER</w:t>
      </w:r>
      <w:r w:rsidRPr="00B62856">
        <w:rPr>
          <w:rFonts w:ascii="inherit" w:hAnsi="inherit"/>
          <w:b/>
          <w:color w:val="222222"/>
          <w:sz w:val="24"/>
          <w:szCs w:val="24"/>
          <w:lang/>
        </w:rPr>
        <w:t xml:space="preserve"> TO THE REGATTA * (all questions also refer to the period of the previous 14 days)</w:t>
      </w:r>
    </w:p>
    <w:p w:rsidR="007C70B2" w:rsidRPr="009E0CD1" w:rsidRDefault="007C70B2" w:rsidP="000A609B">
      <w:pPr>
        <w:spacing w:after="240"/>
        <w:rPr>
          <w:rFonts w:cs="Arial"/>
          <w:b/>
          <w:bCs/>
          <w:szCs w:val="20"/>
          <w:u w:val="single"/>
          <w:lang w:val="it-IT"/>
        </w:rPr>
      </w:pPr>
    </w:p>
    <w:p w:rsidR="007C70B2" w:rsidRPr="009E0CD1" w:rsidRDefault="007C70B2" w:rsidP="001A2B8C">
      <w:pPr>
        <w:spacing w:before="240" w:after="240"/>
        <w:rPr>
          <w:rFonts w:cs="Arial"/>
          <w:b/>
          <w:bCs/>
          <w:sz w:val="22"/>
          <w:szCs w:val="20"/>
          <w:lang w:val="it-IT"/>
        </w:rPr>
      </w:pPr>
      <w:r>
        <w:rPr>
          <w:rFonts w:cs="Arial"/>
          <w:b/>
          <w:bCs/>
          <w:sz w:val="22"/>
          <w:szCs w:val="20"/>
          <w:lang w:val="it-IT"/>
        </w:rPr>
        <w:t>Name and surname of the partecipant</w:t>
      </w:r>
      <w:r w:rsidRPr="009E0CD1">
        <w:rPr>
          <w:rFonts w:cs="Arial"/>
          <w:b/>
          <w:bCs/>
          <w:sz w:val="22"/>
          <w:szCs w:val="20"/>
          <w:lang w:val="it-IT"/>
        </w:rPr>
        <w:t>: _____________________________________</w:t>
      </w:r>
    </w:p>
    <w:p w:rsidR="007C70B2" w:rsidRPr="009E0CD1" w:rsidRDefault="007C70B2" w:rsidP="001A2B8C">
      <w:pPr>
        <w:spacing w:before="240" w:after="240"/>
        <w:rPr>
          <w:rFonts w:cs="Arial"/>
          <w:b/>
          <w:bCs/>
          <w:sz w:val="22"/>
          <w:szCs w:val="20"/>
          <w:lang w:val="it-IT"/>
        </w:rPr>
      </w:pPr>
      <w:r>
        <w:rPr>
          <w:rFonts w:cs="Arial"/>
          <w:b/>
          <w:bCs/>
          <w:sz w:val="22"/>
          <w:szCs w:val="20"/>
          <w:lang w:val="it-IT"/>
        </w:rPr>
        <w:t>Date</w:t>
      </w:r>
      <w:r w:rsidRPr="009E0CD1">
        <w:rPr>
          <w:rFonts w:cs="Arial"/>
          <w:b/>
          <w:bCs/>
          <w:sz w:val="22"/>
          <w:szCs w:val="20"/>
          <w:lang w:val="it-IT"/>
        </w:rPr>
        <w:t>: ___________________________________________________</w:t>
      </w:r>
    </w:p>
    <w:p w:rsidR="007C70B2" w:rsidRPr="009E0CD1" w:rsidRDefault="007C70B2" w:rsidP="000A609B">
      <w:pPr>
        <w:spacing w:after="240"/>
        <w:rPr>
          <w:rFonts w:cs="Arial"/>
          <w:b/>
          <w:bCs/>
          <w:szCs w:val="20"/>
          <w:u w:val="single"/>
          <w:lang w:val="it-IT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6810"/>
        <w:gridCol w:w="697"/>
        <w:gridCol w:w="576"/>
      </w:tblGrid>
      <w:tr w:rsidR="007C70B2" w:rsidRPr="009E0CD1" w:rsidTr="00FB43F8">
        <w:trPr>
          <w:trHeight w:val="227"/>
        </w:trPr>
        <w:tc>
          <w:tcPr>
            <w:tcW w:w="675" w:type="dxa"/>
          </w:tcPr>
          <w:p w:rsidR="007C70B2" w:rsidRPr="00FB43F8" w:rsidRDefault="007C70B2" w:rsidP="00D133EF">
            <w:pPr>
              <w:rPr>
                <w:rFonts w:cs="Arial"/>
                <w:b/>
                <w:bCs/>
                <w:sz w:val="24"/>
                <w:szCs w:val="20"/>
                <w:lang w:val="it-IT"/>
              </w:rPr>
            </w:pPr>
          </w:p>
        </w:tc>
        <w:tc>
          <w:tcPr>
            <w:tcW w:w="6946" w:type="dxa"/>
            <w:vAlign w:val="center"/>
          </w:tcPr>
          <w:p w:rsidR="007C70B2" w:rsidRPr="00FB43F8" w:rsidRDefault="007C70B2" w:rsidP="001250C2">
            <w:pPr>
              <w:rPr>
                <w:rFonts w:cs="Arial"/>
                <w:b/>
                <w:bCs/>
                <w:sz w:val="24"/>
                <w:szCs w:val="20"/>
                <w:lang w:val="it-IT"/>
              </w:rPr>
            </w:pPr>
            <w:r>
              <w:rPr>
                <w:rFonts w:cs="Arial"/>
                <w:b/>
                <w:bCs/>
                <w:sz w:val="24"/>
                <w:szCs w:val="20"/>
                <w:lang w:val="it-IT"/>
              </w:rPr>
              <w:t>QUESTIONS</w:t>
            </w:r>
          </w:p>
        </w:tc>
        <w:tc>
          <w:tcPr>
            <w:tcW w:w="567" w:type="dxa"/>
            <w:vAlign w:val="center"/>
          </w:tcPr>
          <w:p w:rsidR="007C70B2" w:rsidRPr="00FB43F8" w:rsidRDefault="007C70B2" w:rsidP="00D133EF">
            <w:pPr>
              <w:rPr>
                <w:rFonts w:cs="Arial"/>
                <w:b/>
                <w:bCs/>
                <w:sz w:val="24"/>
                <w:szCs w:val="20"/>
                <w:lang w:val="it-IT"/>
              </w:rPr>
            </w:pPr>
            <w:r>
              <w:rPr>
                <w:rFonts w:cs="Arial"/>
                <w:b/>
                <w:bCs/>
                <w:sz w:val="24"/>
                <w:szCs w:val="20"/>
                <w:lang w:val="it-IT"/>
              </w:rPr>
              <w:t>YES</w:t>
            </w:r>
          </w:p>
        </w:tc>
        <w:tc>
          <w:tcPr>
            <w:tcW w:w="567" w:type="dxa"/>
          </w:tcPr>
          <w:p w:rsidR="007C70B2" w:rsidRPr="00FB43F8" w:rsidRDefault="007C70B2" w:rsidP="00D133EF">
            <w:pPr>
              <w:rPr>
                <w:rFonts w:cs="Arial"/>
                <w:b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/>
                <w:bCs/>
                <w:sz w:val="24"/>
                <w:szCs w:val="20"/>
                <w:lang w:val="it-IT"/>
              </w:rPr>
              <w:t>NO</w:t>
            </w:r>
          </w:p>
        </w:tc>
      </w:tr>
      <w:tr w:rsidR="007C70B2" w:rsidRPr="009E0CD1" w:rsidTr="00FB43F8">
        <w:trPr>
          <w:trHeight w:val="227"/>
        </w:trPr>
        <w:tc>
          <w:tcPr>
            <w:tcW w:w="675" w:type="dxa"/>
          </w:tcPr>
          <w:p w:rsidR="007C70B2" w:rsidRPr="00FB43F8" w:rsidRDefault="007C70B2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1.</w:t>
            </w:r>
          </w:p>
        </w:tc>
        <w:tc>
          <w:tcPr>
            <w:tcW w:w="6946" w:type="dxa"/>
            <w:vAlign w:val="center"/>
          </w:tcPr>
          <w:p w:rsidR="007C70B2" w:rsidRPr="00FB43F8" w:rsidRDefault="007C70B2" w:rsidP="00FB43F8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>
              <w:rPr>
                <w:rFonts w:ascii="Arial" w:hAnsi="Arial" w:cs="Arial"/>
                <w:sz w:val="24"/>
                <w:szCs w:val="20"/>
                <w:lang w:val="it-IT"/>
              </w:rPr>
              <w:t>Fever (greater than</w:t>
            </w:r>
            <w:r w:rsidRPr="00FB43F8">
              <w:rPr>
                <w:rFonts w:ascii="Arial" w:hAnsi="Arial" w:cs="Arial"/>
                <w:sz w:val="24"/>
                <w:szCs w:val="20"/>
                <w:lang w:val="it-IT"/>
              </w:rPr>
              <w:t xml:space="preserve"> 37,5 º</w:t>
            </w: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C)</w:t>
            </w:r>
            <w:r w:rsidRPr="00FB43F8">
              <w:rPr>
                <w:rFonts w:ascii="Arial" w:hAnsi="Arial" w:cs="Arial"/>
                <w:sz w:val="24"/>
                <w:szCs w:val="20"/>
                <w:lang w:val="it-IT"/>
              </w:rPr>
              <w:t>?</w:t>
            </w:r>
          </w:p>
        </w:tc>
        <w:tc>
          <w:tcPr>
            <w:tcW w:w="567" w:type="dxa"/>
            <w:vAlign w:val="center"/>
          </w:tcPr>
          <w:p w:rsidR="007C70B2" w:rsidRPr="00FB43F8" w:rsidRDefault="007C70B2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7C70B2" w:rsidRPr="00FB43F8" w:rsidRDefault="007C70B2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C70B2" w:rsidRPr="009E0CD1" w:rsidTr="00FB43F8">
        <w:trPr>
          <w:trHeight w:val="227"/>
        </w:trPr>
        <w:tc>
          <w:tcPr>
            <w:tcW w:w="675" w:type="dxa"/>
          </w:tcPr>
          <w:p w:rsidR="007C70B2" w:rsidRPr="00FB43F8" w:rsidRDefault="007C70B2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2.</w:t>
            </w:r>
          </w:p>
        </w:tc>
        <w:tc>
          <w:tcPr>
            <w:tcW w:w="6946" w:type="dxa"/>
            <w:vAlign w:val="center"/>
          </w:tcPr>
          <w:p w:rsidR="007C70B2" w:rsidRPr="00FB43F8" w:rsidRDefault="007C70B2" w:rsidP="00FB43F8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>
              <w:rPr>
                <w:rFonts w:ascii="Arial" w:hAnsi="Arial" w:cs="Arial"/>
                <w:sz w:val="24"/>
                <w:szCs w:val="20"/>
                <w:lang w:val="it-IT"/>
              </w:rPr>
              <w:t>Do you have cough?</w:t>
            </w:r>
          </w:p>
        </w:tc>
        <w:tc>
          <w:tcPr>
            <w:tcW w:w="567" w:type="dxa"/>
            <w:vAlign w:val="center"/>
          </w:tcPr>
          <w:p w:rsidR="007C70B2" w:rsidRPr="00FB43F8" w:rsidRDefault="007C70B2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7C70B2" w:rsidRPr="00FB43F8" w:rsidRDefault="007C70B2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C70B2" w:rsidRPr="009E0CD1" w:rsidTr="00FB43F8">
        <w:trPr>
          <w:trHeight w:val="227"/>
        </w:trPr>
        <w:tc>
          <w:tcPr>
            <w:tcW w:w="675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3.</w:t>
            </w:r>
          </w:p>
        </w:tc>
        <w:tc>
          <w:tcPr>
            <w:tcW w:w="6946" w:type="dxa"/>
            <w:vAlign w:val="center"/>
          </w:tcPr>
          <w:p w:rsidR="007C70B2" w:rsidRPr="00FB43F8" w:rsidRDefault="007C70B2" w:rsidP="00FB43F8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>
              <w:rPr>
                <w:rFonts w:ascii="Arial" w:hAnsi="Arial" w:cs="Arial"/>
                <w:sz w:val="24"/>
                <w:szCs w:val="20"/>
                <w:lang w:val="it-IT"/>
              </w:rPr>
              <w:t>Shortness of breath or difficulty breathing?</w:t>
            </w:r>
          </w:p>
        </w:tc>
        <w:tc>
          <w:tcPr>
            <w:tcW w:w="567" w:type="dxa"/>
            <w:vAlign w:val="center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C70B2" w:rsidRPr="009E0CD1" w:rsidTr="00FB43F8">
        <w:trPr>
          <w:trHeight w:val="227"/>
        </w:trPr>
        <w:tc>
          <w:tcPr>
            <w:tcW w:w="675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4.</w:t>
            </w:r>
          </w:p>
        </w:tc>
        <w:tc>
          <w:tcPr>
            <w:tcW w:w="6946" w:type="dxa"/>
            <w:vAlign w:val="center"/>
          </w:tcPr>
          <w:p w:rsidR="007C70B2" w:rsidRPr="00FB43F8" w:rsidRDefault="007C70B2" w:rsidP="001250C2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>
              <w:rPr>
                <w:rFonts w:cs="Arial"/>
                <w:sz w:val="24"/>
                <w:szCs w:val="20"/>
                <w:lang w:val="it-IT"/>
              </w:rPr>
              <w:t>Do you have sore throat?</w:t>
            </w:r>
          </w:p>
        </w:tc>
        <w:tc>
          <w:tcPr>
            <w:tcW w:w="567" w:type="dxa"/>
            <w:vAlign w:val="center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C70B2" w:rsidRPr="009E0CD1" w:rsidTr="00FB43F8">
        <w:trPr>
          <w:trHeight w:val="227"/>
        </w:trPr>
        <w:tc>
          <w:tcPr>
            <w:tcW w:w="675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5.</w:t>
            </w:r>
          </w:p>
        </w:tc>
        <w:tc>
          <w:tcPr>
            <w:tcW w:w="6946" w:type="dxa"/>
            <w:vAlign w:val="center"/>
          </w:tcPr>
          <w:p w:rsidR="007C70B2" w:rsidRPr="00FB43F8" w:rsidRDefault="007C70B2" w:rsidP="00FB43F8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>
              <w:rPr>
                <w:rFonts w:ascii="Arial" w:hAnsi="Arial" w:cs="Arial"/>
                <w:sz w:val="24"/>
                <w:szCs w:val="20"/>
                <w:lang w:val="it-IT"/>
              </w:rPr>
              <w:t>New loss of taste or smell</w:t>
            </w:r>
            <w:r w:rsidRPr="00FB43F8">
              <w:rPr>
                <w:rFonts w:ascii="Arial" w:hAnsi="Arial" w:cs="Arial"/>
                <w:sz w:val="24"/>
                <w:szCs w:val="20"/>
                <w:lang w:val="it-IT"/>
              </w:rPr>
              <w:t>?</w:t>
            </w:r>
          </w:p>
        </w:tc>
        <w:tc>
          <w:tcPr>
            <w:tcW w:w="567" w:type="dxa"/>
            <w:vAlign w:val="center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C70B2" w:rsidRPr="009E0CD1" w:rsidTr="00FB43F8">
        <w:trPr>
          <w:trHeight w:val="227"/>
        </w:trPr>
        <w:tc>
          <w:tcPr>
            <w:tcW w:w="675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6.</w:t>
            </w:r>
          </w:p>
        </w:tc>
        <w:tc>
          <w:tcPr>
            <w:tcW w:w="6946" w:type="dxa"/>
            <w:vAlign w:val="center"/>
          </w:tcPr>
          <w:p w:rsidR="007C70B2" w:rsidRPr="00FB43F8" w:rsidRDefault="007C70B2" w:rsidP="00FB43F8">
            <w:pPr>
              <w:ind w:right="-117"/>
              <w:rPr>
                <w:rFonts w:cs="Arial"/>
                <w:bCs/>
                <w:sz w:val="24"/>
                <w:szCs w:val="20"/>
                <w:lang w:val="it-IT"/>
              </w:rPr>
            </w:pPr>
            <w:r>
              <w:rPr>
                <w:rFonts w:cs="Arial"/>
                <w:sz w:val="24"/>
                <w:szCs w:val="20"/>
                <w:lang w:val="it-IT"/>
              </w:rPr>
              <w:t>Do you have chills?</w:t>
            </w:r>
          </w:p>
        </w:tc>
        <w:tc>
          <w:tcPr>
            <w:tcW w:w="567" w:type="dxa"/>
            <w:vAlign w:val="center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C70B2" w:rsidRPr="009E0CD1" w:rsidTr="00FB43F8">
        <w:trPr>
          <w:trHeight w:val="227"/>
        </w:trPr>
        <w:tc>
          <w:tcPr>
            <w:tcW w:w="675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7.</w:t>
            </w:r>
          </w:p>
        </w:tc>
        <w:tc>
          <w:tcPr>
            <w:tcW w:w="6946" w:type="dxa"/>
            <w:vAlign w:val="center"/>
          </w:tcPr>
          <w:p w:rsidR="007C70B2" w:rsidRPr="00FB43F8" w:rsidRDefault="007C70B2" w:rsidP="001250C2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>
              <w:rPr>
                <w:rFonts w:cs="Arial"/>
                <w:bCs/>
                <w:sz w:val="24"/>
                <w:szCs w:val="20"/>
                <w:lang w:val="it-IT"/>
              </w:rPr>
              <w:t>Do you have head or muscle achnes?</w:t>
            </w:r>
          </w:p>
        </w:tc>
        <w:tc>
          <w:tcPr>
            <w:tcW w:w="567" w:type="dxa"/>
            <w:vAlign w:val="center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C70B2" w:rsidRPr="009E0CD1" w:rsidTr="00FB43F8">
        <w:trPr>
          <w:trHeight w:val="227"/>
        </w:trPr>
        <w:tc>
          <w:tcPr>
            <w:tcW w:w="675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8.</w:t>
            </w:r>
          </w:p>
        </w:tc>
        <w:tc>
          <w:tcPr>
            <w:tcW w:w="6946" w:type="dxa"/>
            <w:vAlign w:val="center"/>
          </w:tcPr>
          <w:p w:rsidR="007C70B2" w:rsidRPr="00FB43F8" w:rsidRDefault="007C70B2" w:rsidP="00FB43F8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>
              <w:rPr>
                <w:rFonts w:ascii="Arial" w:hAnsi="Arial" w:cs="Arial"/>
                <w:sz w:val="24"/>
                <w:szCs w:val="20"/>
                <w:lang w:val="it-IT"/>
              </w:rPr>
              <w:t>Do you have nausea, diarrhea, vomiting?</w:t>
            </w:r>
          </w:p>
        </w:tc>
        <w:tc>
          <w:tcPr>
            <w:tcW w:w="567" w:type="dxa"/>
            <w:vAlign w:val="center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C70B2" w:rsidRPr="009E0CD1" w:rsidTr="00FB43F8">
        <w:trPr>
          <w:trHeight w:val="227"/>
        </w:trPr>
        <w:tc>
          <w:tcPr>
            <w:tcW w:w="675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9.</w:t>
            </w:r>
          </w:p>
        </w:tc>
        <w:tc>
          <w:tcPr>
            <w:tcW w:w="6946" w:type="dxa"/>
            <w:vAlign w:val="center"/>
          </w:tcPr>
          <w:p w:rsidR="007C70B2" w:rsidRPr="00FB43F8" w:rsidRDefault="007C70B2" w:rsidP="00B7452A">
            <w:pPr>
              <w:rPr>
                <w:rFonts w:cs="Arial"/>
                <w:b/>
                <w:bCs/>
                <w:sz w:val="24"/>
                <w:szCs w:val="20"/>
                <w:lang w:val="it-IT"/>
              </w:rPr>
            </w:pPr>
            <w:r>
              <w:rPr>
                <w:rFonts w:cs="Arial"/>
                <w:b/>
                <w:bCs/>
                <w:sz w:val="24"/>
                <w:szCs w:val="20"/>
                <w:lang w:val="it-IT"/>
              </w:rPr>
              <w:t>Have anyone in your household have similar symptoms</w:t>
            </w:r>
            <w:r w:rsidRPr="00FB43F8">
              <w:rPr>
                <w:rFonts w:cs="Arial"/>
                <w:b/>
                <w:bCs/>
                <w:sz w:val="24"/>
                <w:szCs w:val="20"/>
                <w:lang w:val="it-IT"/>
              </w:rPr>
              <w:t>?</w:t>
            </w:r>
          </w:p>
        </w:tc>
        <w:tc>
          <w:tcPr>
            <w:tcW w:w="567" w:type="dxa"/>
            <w:vAlign w:val="center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C70B2" w:rsidRPr="009E0CD1" w:rsidTr="00FB43F8">
        <w:trPr>
          <w:trHeight w:val="227"/>
        </w:trPr>
        <w:tc>
          <w:tcPr>
            <w:tcW w:w="675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10.</w:t>
            </w:r>
          </w:p>
        </w:tc>
        <w:tc>
          <w:tcPr>
            <w:tcW w:w="6946" w:type="dxa"/>
            <w:vAlign w:val="center"/>
          </w:tcPr>
          <w:p w:rsidR="007C70B2" w:rsidRPr="00FB43F8" w:rsidRDefault="007C70B2" w:rsidP="00FB43F8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>
              <w:rPr>
                <w:rFonts w:ascii="Arial" w:hAnsi="Arial" w:cs="Arial"/>
                <w:sz w:val="24"/>
                <w:szCs w:val="20"/>
                <w:lang w:val="it-IT"/>
              </w:rPr>
              <w:t>Have you been in the past positive to</w:t>
            </w:r>
            <w:r w:rsidRPr="00FB43F8">
              <w:rPr>
                <w:rFonts w:ascii="Arial" w:hAnsi="Arial" w:cs="Arial"/>
                <w:sz w:val="24"/>
                <w:szCs w:val="20"/>
                <w:lang w:val="it-IT"/>
              </w:rPr>
              <w:t xml:space="preserve"> Covid-19?</w:t>
            </w:r>
          </w:p>
        </w:tc>
        <w:tc>
          <w:tcPr>
            <w:tcW w:w="567" w:type="dxa"/>
            <w:vAlign w:val="center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C70B2" w:rsidRPr="009E0CD1" w:rsidTr="00FB43F8">
        <w:trPr>
          <w:trHeight w:val="227"/>
        </w:trPr>
        <w:tc>
          <w:tcPr>
            <w:tcW w:w="675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11.</w:t>
            </w:r>
          </w:p>
        </w:tc>
        <w:tc>
          <w:tcPr>
            <w:tcW w:w="6946" w:type="dxa"/>
            <w:vAlign w:val="center"/>
          </w:tcPr>
          <w:p w:rsidR="007C70B2" w:rsidRPr="00FB43F8" w:rsidRDefault="007C70B2" w:rsidP="00FB43F8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>
              <w:rPr>
                <w:rFonts w:ascii="Arial" w:hAnsi="Arial" w:cs="Arial"/>
                <w:sz w:val="24"/>
                <w:szCs w:val="20"/>
                <w:lang w:val="it-IT"/>
              </w:rPr>
              <w:t>Have you been in contact with a person positive to</w:t>
            </w:r>
            <w:r w:rsidRPr="00FB43F8">
              <w:rPr>
                <w:rFonts w:ascii="Arial" w:hAnsi="Arial" w:cs="Arial"/>
                <w:sz w:val="24"/>
                <w:szCs w:val="20"/>
                <w:lang w:val="it-IT"/>
              </w:rPr>
              <w:t xml:space="preserve"> COVID-19</w:t>
            </w:r>
          </w:p>
        </w:tc>
        <w:tc>
          <w:tcPr>
            <w:tcW w:w="567" w:type="dxa"/>
            <w:vAlign w:val="center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7C70B2" w:rsidRPr="00FB43F8" w:rsidRDefault="007C70B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</w:tbl>
    <w:p w:rsidR="007C70B2" w:rsidRPr="009E0CD1" w:rsidRDefault="007C70B2" w:rsidP="00634419">
      <w:pPr>
        <w:spacing w:after="240"/>
        <w:jc w:val="both"/>
        <w:rPr>
          <w:rFonts w:cs="Arial"/>
          <w:b/>
          <w:bCs/>
          <w:szCs w:val="20"/>
          <w:u w:val="single"/>
          <w:lang w:val="it-IT"/>
        </w:rPr>
      </w:pPr>
    </w:p>
    <w:p w:rsidR="007C70B2" w:rsidRPr="009E0CD1" w:rsidRDefault="007C70B2" w:rsidP="00634419">
      <w:pPr>
        <w:spacing w:after="240"/>
        <w:jc w:val="both"/>
        <w:rPr>
          <w:rFonts w:cs="Arial"/>
          <w:b/>
          <w:bCs/>
          <w:sz w:val="22"/>
          <w:szCs w:val="20"/>
          <w:u w:val="single"/>
          <w:lang w:val="it-IT"/>
        </w:rPr>
      </w:pPr>
      <w:r w:rsidRPr="009E0CD1">
        <w:rPr>
          <w:rFonts w:cs="Arial"/>
          <w:b/>
          <w:bCs/>
          <w:sz w:val="22"/>
          <w:szCs w:val="20"/>
          <w:u w:val="single"/>
          <w:lang w:val="it-IT"/>
        </w:rPr>
        <w:t>*</w:t>
      </w:r>
      <w:r>
        <w:rPr>
          <w:rFonts w:cs="Arial"/>
          <w:b/>
          <w:bCs/>
          <w:sz w:val="22"/>
          <w:szCs w:val="20"/>
          <w:u w:val="single"/>
          <w:lang w:val="it-IT"/>
        </w:rPr>
        <w:t xml:space="preserve">if you responded to one question YES, pleas before you enter the regata contact a doctor </w:t>
      </w:r>
      <w:r w:rsidRPr="009E0CD1">
        <w:rPr>
          <w:rFonts w:cs="Arial"/>
          <w:b/>
          <w:bCs/>
          <w:sz w:val="22"/>
          <w:szCs w:val="20"/>
          <w:u w:val="single"/>
          <w:lang w:val="it-IT"/>
        </w:rPr>
        <w:t xml:space="preserve"> </w:t>
      </w:r>
    </w:p>
    <w:p w:rsidR="007C70B2" w:rsidRPr="009E0CD1" w:rsidRDefault="007C70B2" w:rsidP="000A609B">
      <w:pPr>
        <w:spacing w:after="240"/>
        <w:rPr>
          <w:rFonts w:cs="Arial"/>
          <w:b/>
          <w:bCs/>
          <w:szCs w:val="20"/>
          <w:u w:val="single"/>
          <w:lang w:val="it-IT"/>
        </w:rPr>
      </w:pPr>
    </w:p>
    <w:p w:rsidR="007C70B2" w:rsidRPr="009E0CD1" w:rsidRDefault="007C70B2" w:rsidP="00B55DB6">
      <w:pPr>
        <w:jc w:val="both"/>
        <w:rPr>
          <w:rFonts w:cs="Arial"/>
          <w:b/>
          <w:color w:val="000000"/>
          <w:szCs w:val="20"/>
          <w:u w:val="single"/>
          <w:lang w:val="it-IT" w:eastAsia="sl-SI"/>
        </w:rPr>
      </w:pPr>
    </w:p>
    <w:p w:rsidR="007C70B2" w:rsidRPr="009E0CD1" w:rsidRDefault="007C70B2" w:rsidP="008B0D0A">
      <w:pPr>
        <w:spacing w:before="240" w:after="240"/>
        <w:rPr>
          <w:rFonts w:cs="Arial"/>
          <w:b/>
          <w:bCs/>
          <w:sz w:val="22"/>
          <w:szCs w:val="20"/>
          <w:lang w:val="it-IT"/>
        </w:rPr>
      </w:pPr>
      <w:r>
        <w:rPr>
          <w:rFonts w:cs="Arial"/>
          <w:b/>
          <w:bCs/>
          <w:sz w:val="22"/>
          <w:szCs w:val="20"/>
          <w:lang w:val="it-IT"/>
        </w:rPr>
        <w:t>By signing i certyfy that the responses provided are accurate</w:t>
      </w:r>
      <w:r w:rsidRPr="009E0CD1">
        <w:rPr>
          <w:rFonts w:cs="Arial"/>
          <w:b/>
          <w:bCs/>
          <w:sz w:val="22"/>
          <w:szCs w:val="20"/>
          <w:lang w:val="it-IT"/>
        </w:rPr>
        <w:t xml:space="preserve">: </w:t>
      </w:r>
    </w:p>
    <w:p w:rsidR="007C70B2" w:rsidRPr="009E0CD1" w:rsidRDefault="007C70B2" w:rsidP="008B0D0A">
      <w:pPr>
        <w:spacing w:before="240" w:after="240"/>
        <w:rPr>
          <w:rFonts w:cs="Arial"/>
          <w:b/>
          <w:bCs/>
          <w:szCs w:val="20"/>
          <w:lang w:val="it-IT"/>
        </w:rPr>
      </w:pPr>
    </w:p>
    <w:p w:rsidR="007C70B2" w:rsidRPr="009E0CD1" w:rsidRDefault="007C70B2" w:rsidP="008B0D0A">
      <w:pPr>
        <w:spacing w:before="240" w:after="240"/>
        <w:rPr>
          <w:rFonts w:cs="Arial"/>
          <w:b/>
          <w:bCs/>
          <w:szCs w:val="20"/>
          <w:lang w:val="it-IT"/>
        </w:rPr>
      </w:pPr>
      <w:r w:rsidRPr="009E0CD1">
        <w:rPr>
          <w:rFonts w:cs="Arial"/>
          <w:b/>
          <w:bCs/>
          <w:szCs w:val="20"/>
          <w:lang w:val="it-IT"/>
        </w:rPr>
        <w:t xml:space="preserve">__________________________________________________  </w:t>
      </w:r>
    </w:p>
    <w:p w:rsidR="007C70B2" w:rsidRPr="009E0CD1" w:rsidRDefault="007C70B2" w:rsidP="008B0D0A">
      <w:pPr>
        <w:jc w:val="both"/>
        <w:rPr>
          <w:rFonts w:cs="Arial"/>
          <w:b/>
          <w:color w:val="000000"/>
          <w:szCs w:val="20"/>
          <w:u w:val="single"/>
          <w:lang w:val="it-IT" w:eastAsia="sl-SI"/>
        </w:rPr>
      </w:pPr>
    </w:p>
    <w:sectPr w:rsidR="007C70B2" w:rsidRPr="009E0CD1" w:rsidSect="007D651D">
      <w:headerReference w:type="default" r:id="rId7"/>
      <w:headerReference w:type="first" r:id="rId8"/>
      <w:pgSz w:w="11900" w:h="16840" w:code="9"/>
      <w:pgMar w:top="1701" w:right="1701" w:bottom="85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0B2" w:rsidRDefault="007C70B2">
      <w:r>
        <w:separator/>
      </w:r>
    </w:p>
  </w:endnote>
  <w:endnote w:type="continuationSeparator" w:id="0">
    <w:p w:rsidR="007C70B2" w:rsidRDefault="007C7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publika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0B2" w:rsidRDefault="007C70B2">
      <w:r>
        <w:separator/>
      </w:r>
    </w:p>
  </w:footnote>
  <w:footnote w:type="continuationSeparator" w:id="0">
    <w:p w:rsidR="007C70B2" w:rsidRDefault="007C7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B2" w:rsidRPr="00110CBD" w:rsidRDefault="007C70B2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B2" w:rsidRPr="008F3500" w:rsidRDefault="007C70B2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0" o:spid="_x0000_s2049" type="#_x0000_t75" alt="0810" style="position:absolute;margin-left:0;margin-top:0;width:340.3pt;height:76.55pt;z-index:251660288;visibility:visible;mso-position-horizontal-relative:page;mso-position-vertical-relative:page">
          <v:imagedata r:id="rId1" o:title=""/>
          <w10:wrap type="square" anchorx="page" anchory="page"/>
        </v:shape>
      </w:pict>
    </w:r>
    <w:r>
      <w:rPr>
        <w:rFonts w:cs="Arial"/>
        <w:sz w:val="16"/>
      </w:rPr>
      <w:t>Štefanova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01 478 60 01</w:t>
    </w:r>
  </w:p>
  <w:p w:rsidR="007C70B2" w:rsidRPr="008F3500" w:rsidRDefault="007C70B2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01 478 60 58</w:t>
    </w:r>
    <w:r w:rsidRPr="008F3500">
      <w:rPr>
        <w:rFonts w:cs="Arial"/>
        <w:sz w:val="16"/>
      </w:rPr>
      <w:t xml:space="preserve"> </w:t>
    </w:r>
  </w:p>
  <w:p w:rsidR="007C70B2" w:rsidRPr="008F3500" w:rsidRDefault="007C70B2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gp.mz@gov.si</w:t>
    </w:r>
  </w:p>
  <w:p w:rsidR="007C70B2" w:rsidRPr="008F3500" w:rsidRDefault="007C70B2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www.mz.gov.si</w:t>
    </w:r>
  </w:p>
  <w:p w:rsidR="007C70B2" w:rsidRPr="008F3500" w:rsidRDefault="007C70B2" w:rsidP="007D75CF">
    <w:pPr>
      <w:pStyle w:val="Header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EFD"/>
    <w:multiLevelType w:val="hybridMultilevel"/>
    <w:tmpl w:val="351AB66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801160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A53DB0"/>
    <w:multiLevelType w:val="hybridMultilevel"/>
    <w:tmpl w:val="D25A3F7C"/>
    <w:lvl w:ilvl="0" w:tplc="5ECE92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663976"/>
    <w:multiLevelType w:val="hybridMultilevel"/>
    <w:tmpl w:val="24B6E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846D87"/>
    <w:multiLevelType w:val="hybridMultilevel"/>
    <w:tmpl w:val="67D824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70635"/>
    <w:multiLevelType w:val="hybridMultilevel"/>
    <w:tmpl w:val="BD66845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97105C"/>
    <w:multiLevelType w:val="hybridMultilevel"/>
    <w:tmpl w:val="B84E2482"/>
    <w:lvl w:ilvl="0" w:tplc="042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C4177"/>
    <w:multiLevelType w:val="hybridMultilevel"/>
    <w:tmpl w:val="45CAC214"/>
    <w:lvl w:ilvl="0" w:tplc="5AA0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B4FB1"/>
    <w:multiLevelType w:val="hybridMultilevel"/>
    <w:tmpl w:val="F94A3CF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7239A7"/>
    <w:multiLevelType w:val="hybridMultilevel"/>
    <w:tmpl w:val="D47AD454"/>
    <w:lvl w:ilvl="0" w:tplc="F83837D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E6155"/>
    <w:multiLevelType w:val="hybridMultilevel"/>
    <w:tmpl w:val="E0F4A398"/>
    <w:lvl w:ilvl="0" w:tplc="D06092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B5D9F"/>
    <w:multiLevelType w:val="hybridMultilevel"/>
    <w:tmpl w:val="D27C9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86BA3"/>
    <w:multiLevelType w:val="hybridMultilevel"/>
    <w:tmpl w:val="396A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719C5"/>
    <w:multiLevelType w:val="hybridMultilevel"/>
    <w:tmpl w:val="A4D62E7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0B0648D"/>
    <w:multiLevelType w:val="hybridMultilevel"/>
    <w:tmpl w:val="EB886BCA"/>
    <w:lvl w:ilvl="0" w:tplc="A10E05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ED5351"/>
    <w:multiLevelType w:val="hybridMultilevel"/>
    <w:tmpl w:val="5CA209C2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E5DFA"/>
    <w:multiLevelType w:val="hybridMultilevel"/>
    <w:tmpl w:val="25AA592E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70ED8"/>
    <w:multiLevelType w:val="hybridMultilevel"/>
    <w:tmpl w:val="454E2AF4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5D07C44"/>
    <w:multiLevelType w:val="hybridMultilevel"/>
    <w:tmpl w:val="28FCC4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06A3B"/>
    <w:multiLevelType w:val="hybridMultilevel"/>
    <w:tmpl w:val="4C04B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D59FD"/>
    <w:multiLevelType w:val="hybridMultilevel"/>
    <w:tmpl w:val="EFE6E6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EC63D79"/>
    <w:multiLevelType w:val="hybridMultilevel"/>
    <w:tmpl w:val="19BCA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43791"/>
    <w:multiLevelType w:val="hybridMultilevel"/>
    <w:tmpl w:val="01208438"/>
    <w:lvl w:ilvl="0" w:tplc="0424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62E93"/>
    <w:multiLevelType w:val="hybridMultilevel"/>
    <w:tmpl w:val="FC9CA550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03DB2"/>
    <w:multiLevelType w:val="hybridMultilevel"/>
    <w:tmpl w:val="4768D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71142"/>
    <w:multiLevelType w:val="hybridMultilevel"/>
    <w:tmpl w:val="93360B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B338B"/>
    <w:multiLevelType w:val="hybridMultilevel"/>
    <w:tmpl w:val="48A0A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CA28B7"/>
    <w:multiLevelType w:val="hybridMultilevel"/>
    <w:tmpl w:val="B266AB2C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BD80338"/>
    <w:multiLevelType w:val="hybridMultilevel"/>
    <w:tmpl w:val="6A58217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F011F8"/>
    <w:multiLevelType w:val="hybridMultilevel"/>
    <w:tmpl w:val="EFA8B1B2"/>
    <w:lvl w:ilvl="0" w:tplc="DC703E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45AD2"/>
    <w:multiLevelType w:val="hybridMultilevel"/>
    <w:tmpl w:val="CB3E87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D74EBE"/>
    <w:multiLevelType w:val="multilevel"/>
    <w:tmpl w:val="10F61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37070"/>
    <w:multiLevelType w:val="hybridMultilevel"/>
    <w:tmpl w:val="72802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73E0F"/>
    <w:multiLevelType w:val="hybridMultilevel"/>
    <w:tmpl w:val="06BCC6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9681F"/>
    <w:multiLevelType w:val="hybridMultilevel"/>
    <w:tmpl w:val="75608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414D9"/>
    <w:multiLevelType w:val="hybridMultilevel"/>
    <w:tmpl w:val="6220C89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8483828"/>
    <w:multiLevelType w:val="hybridMultilevel"/>
    <w:tmpl w:val="22EAAF3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B7056BD"/>
    <w:multiLevelType w:val="hybridMultilevel"/>
    <w:tmpl w:val="A356A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874958"/>
    <w:multiLevelType w:val="hybridMultilevel"/>
    <w:tmpl w:val="F7A2A12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8C17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A01ADA"/>
    <w:multiLevelType w:val="hybridMultilevel"/>
    <w:tmpl w:val="9314E04A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57E1E"/>
    <w:multiLevelType w:val="hybridMultilevel"/>
    <w:tmpl w:val="1F08C248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1"/>
  </w:num>
  <w:num w:numId="9">
    <w:abstractNumId w:val="42"/>
  </w:num>
  <w:num w:numId="10">
    <w:abstractNumId w:val="40"/>
  </w:num>
  <w:num w:numId="11">
    <w:abstractNumId w:val="37"/>
  </w:num>
  <w:num w:numId="12">
    <w:abstractNumId w:val="38"/>
  </w:num>
  <w:num w:numId="13">
    <w:abstractNumId w:val="14"/>
  </w:num>
  <w:num w:numId="14">
    <w:abstractNumId w:val="39"/>
  </w:num>
  <w:num w:numId="15">
    <w:abstractNumId w:val="13"/>
  </w:num>
  <w:num w:numId="16">
    <w:abstractNumId w:val="5"/>
  </w:num>
  <w:num w:numId="17">
    <w:abstractNumId w:val="28"/>
  </w:num>
  <w:num w:numId="18">
    <w:abstractNumId w:val="24"/>
  </w:num>
  <w:num w:numId="19">
    <w:abstractNumId w:val="23"/>
  </w:num>
  <w:num w:numId="20">
    <w:abstractNumId w:val="3"/>
  </w:num>
  <w:num w:numId="21">
    <w:abstractNumId w:val="21"/>
  </w:num>
  <w:num w:numId="22">
    <w:abstractNumId w:val="29"/>
  </w:num>
  <w:num w:numId="23">
    <w:abstractNumId w:val="22"/>
  </w:num>
  <w:num w:numId="24">
    <w:abstractNumId w:val="27"/>
  </w:num>
  <w:num w:numId="25">
    <w:abstractNumId w:val="18"/>
  </w:num>
  <w:num w:numId="26">
    <w:abstractNumId w:val="25"/>
  </w:num>
  <w:num w:numId="27">
    <w:abstractNumId w:val="26"/>
  </w:num>
  <w:num w:numId="28">
    <w:abstractNumId w:val="19"/>
  </w:num>
  <w:num w:numId="29">
    <w:abstractNumId w:val="7"/>
  </w:num>
  <w:num w:numId="30">
    <w:abstractNumId w:val="44"/>
  </w:num>
  <w:num w:numId="31">
    <w:abstractNumId w:val="16"/>
  </w:num>
  <w:num w:numId="32">
    <w:abstractNumId w:val="33"/>
  </w:num>
  <w:num w:numId="33">
    <w:abstractNumId w:val="11"/>
  </w:num>
  <w:num w:numId="34">
    <w:abstractNumId w:val="15"/>
  </w:num>
  <w:num w:numId="35">
    <w:abstractNumId w:val="41"/>
  </w:num>
  <w:num w:numId="36">
    <w:abstractNumId w:val="43"/>
  </w:num>
  <w:num w:numId="37">
    <w:abstractNumId w:val="35"/>
  </w:num>
  <w:num w:numId="38">
    <w:abstractNumId w:val="0"/>
  </w:num>
  <w:num w:numId="39">
    <w:abstractNumId w:val="9"/>
  </w:num>
  <w:num w:numId="40">
    <w:abstractNumId w:val="12"/>
  </w:num>
  <w:num w:numId="41">
    <w:abstractNumId w:val="20"/>
  </w:num>
  <w:num w:numId="42">
    <w:abstractNumId w:val="32"/>
  </w:num>
  <w:num w:numId="43">
    <w:abstractNumId w:val="45"/>
  </w:num>
  <w:num w:numId="44">
    <w:abstractNumId w:val="1"/>
  </w:num>
  <w:num w:numId="45">
    <w:abstractNumId w:val="36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0001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E7"/>
    <w:rsid w:val="00000DDD"/>
    <w:rsid w:val="0000174B"/>
    <w:rsid w:val="00004CAD"/>
    <w:rsid w:val="000172C9"/>
    <w:rsid w:val="00023A88"/>
    <w:rsid w:val="00027504"/>
    <w:rsid w:val="0004211E"/>
    <w:rsid w:val="00047260"/>
    <w:rsid w:val="00051A43"/>
    <w:rsid w:val="0006026A"/>
    <w:rsid w:val="00062446"/>
    <w:rsid w:val="000629C0"/>
    <w:rsid w:val="00066579"/>
    <w:rsid w:val="00070D77"/>
    <w:rsid w:val="00071C70"/>
    <w:rsid w:val="00081E8E"/>
    <w:rsid w:val="00082E68"/>
    <w:rsid w:val="000A5800"/>
    <w:rsid w:val="000A609B"/>
    <w:rsid w:val="000A7238"/>
    <w:rsid w:val="000C4385"/>
    <w:rsid w:val="000C48BA"/>
    <w:rsid w:val="000D1CC8"/>
    <w:rsid w:val="000D4C47"/>
    <w:rsid w:val="000E1885"/>
    <w:rsid w:val="000F091F"/>
    <w:rsid w:val="000F25D6"/>
    <w:rsid w:val="0010077E"/>
    <w:rsid w:val="001043A6"/>
    <w:rsid w:val="00110CBD"/>
    <w:rsid w:val="001118E2"/>
    <w:rsid w:val="001170E7"/>
    <w:rsid w:val="001208E1"/>
    <w:rsid w:val="001234ED"/>
    <w:rsid w:val="001250C2"/>
    <w:rsid w:val="001357B2"/>
    <w:rsid w:val="00153B5D"/>
    <w:rsid w:val="0015736F"/>
    <w:rsid w:val="0017478F"/>
    <w:rsid w:val="00175047"/>
    <w:rsid w:val="001757B7"/>
    <w:rsid w:val="00186FF8"/>
    <w:rsid w:val="00190772"/>
    <w:rsid w:val="0019615F"/>
    <w:rsid w:val="00197854"/>
    <w:rsid w:val="001A2B8C"/>
    <w:rsid w:val="001A766C"/>
    <w:rsid w:val="001B6AF7"/>
    <w:rsid w:val="001C2971"/>
    <w:rsid w:val="001C3CAF"/>
    <w:rsid w:val="001D4E59"/>
    <w:rsid w:val="001D7B40"/>
    <w:rsid w:val="001E1088"/>
    <w:rsid w:val="001E58D2"/>
    <w:rsid w:val="001E6C0C"/>
    <w:rsid w:val="00202A77"/>
    <w:rsid w:val="0021620F"/>
    <w:rsid w:val="00234773"/>
    <w:rsid w:val="00260CB5"/>
    <w:rsid w:val="0026440E"/>
    <w:rsid w:val="00271CE5"/>
    <w:rsid w:val="00282020"/>
    <w:rsid w:val="00282BD5"/>
    <w:rsid w:val="002876E9"/>
    <w:rsid w:val="00290E46"/>
    <w:rsid w:val="002911CB"/>
    <w:rsid w:val="002912FE"/>
    <w:rsid w:val="002A2B69"/>
    <w:rsid w:val="002A41BC"/>
    <w:rsid w:val="002B1025"/>
    <w:rsid w:val="002C3A62"/>
    <w:rsid w:val="002F4BCA"/>
    <w:rsid w:val="002F7B9E"/>
    <w:rsid w:val="00307720"/>
    <w:rsid w:val="00317FDB"/>
    <w:rsid w:val="00321045"/>
    <w:rsid w:val="00340748"/>
    <w:rsid w:val="0034269D"/>
    <w:rsid w:val="0035013F"/>
    <w:rsid w:val="0036215A"/>
    <w:rsid w:val="003634C7"/>
    <w:rsid w:val="003636BF"/>
    <w:rsid w:val="0036443E"/>
    <w:rsid w:val="003703E7"/>
    <w:rsid w:val="00370E9D"/>
    <w:rsid w:val="00371442"/>
    <w:rsid w:val="003845B4"/>
    <w:rsid w:val="00387323"/>
    <w:rsid w:val="00387B1A"/>
    <w:rsid w:val="00391A9E"/>
    <w:rsid w:val="003A3C29"/>
    <w:rsid w:val="003B4FFC"/>
    <w:rsid w:val="003C5BA3"/>
    <w:rsid w:val="003C5EE5"/>
    <w:rsid w:val="003D4079"/>
    <w:rsid w:val="003E1C74"/>
    <w:rsid w:val="003E21F9"/>
    <w:rsid w:val="003E6C70"/>
    <w:rsid w:val="003F7614"/>
    <w:rsid w:val="004126C5"/>
    <w:rsid w:val="00413302"/>
    <w:rsid w:val="00414659"/>
    <w:rsid w:val="00424BC6"/>
    <w:rsid w:val="00424E3A"/>
    <w:rsid w:val="004272FD"/>
    <w:rsid w:val="00435CDE"/>
    <w:rsid w:val="00437FDD"/>
    <w:rsid w:val="00441197"/>
    <w:rsid w:val="00446812"/>
    <w:rsid w:val="00450537"/>
    <w:rsid w:val="00453512"/>
    <w:rsid w:val="00453DFA"/>
    <w:rsid w:val="004657EE"/>
    <w:rsid w:val="00482A0A"/>
    <w:rsid w:val="00482EB7"/>
    <w:rsid w:val="00495B47"/>
    <w:rsid w:val="004A1CA5"/>
    <w:rsid w:val="004A6C4D"/>
    <w:rsid w:val="004C27F5"/>
    <w:rsid w:val="004C2ED4"/>
    <w:rsid w:val="004C511F"/>
    <w:rsid w:val="004C7A2A"/>
    <w:rsid w:val="004D575F"/>
    <w:rsid w:val="004D70F0"/>
    <w:rsid w:val="004E2D8F"/>
    <w:rsid w:val="004E3644"/>
    <w:rsid w:val="00504E94"/>
    <w:rsid w:val="00505F0A"/>
    <w:rsid w:val="00507D8D"/>
    <w:rsid w:val="005101ED"/>
    <w:rsid w:val="0051152E"/>
    <w:rsid w:val="00526246"/>
    <w:rsid w:val="005323E2"/>
    <w:rsid w:val="005341A0"/>
    <w:rsid w:val="00537595"/>
    <w:rsid w:val="005457CC"/>
    <w:rsid w:val="00546CE0"/>
    <w:rsid w:val="005541CD"/>
    <w:rsid w:val="00555D7A"/>
    <w:rsid w:val="00556EDE"/>
    <w:rsid w:val="005570EF"/>
    <w:rsid w:val="00557331"/>
    <w:rsid w:val="00567106"/>
    <w:rsid w:val="00570669"/>
    <w:rsid w:val="005738C8"/>
    <w:rsid w:val="00575770"/>
    <w:rsid w:val="005949C7"/>
    <w:rsid w:val="00597557"/>
    <w:rsid w:val="005D019E"/>
    <w:rsid w:val="005D2022"/>
    <w:rsid w:val="005E1D3C"/>
    <w:rsid w:val="005E469C"/>
    <w:rsid w:val="005F3445"/>
    <w:rsid w:val="005F395C"/>
    <w:rsid w:val="0060068F"/>
    <w:rsid w:val="00601A86"/>
    <w:rsid w:val="00622A77"/>
    <w:rsid w:val="00624D18"/>
    <w:rsid w:val="00625AE6"/>
    <w:rsid w:val="006316E3"/>
    <w:rsid w:val="00631D43"/>
    <w:rsid w:val="00632253"/>
    <w:rsid w:val="00632BAE"/>
    <w:rsid w:val="00634419"/>
    <w:rsid w:val="00642714"/>
    <w:rsid w:val="00644701"/>
    <w:rsid w:val="006455CE"/>
    <w:rsid w:val="006458D1"/>
    <w:rsid w:val="00653B37"/>
    <w:rsid w:val="00655841"/>
    <w:rsid w:val="0066642B"/>
    <w:rsid w:val="00672D32"/>
    <w:rsid w:val="0069775B"/>
    <w:rsid w:val="006A208C"/>
    <w:rsid w:val="006A7B7C"/>
    <w:rsid w:val="006C0F8D"/>
    <w:rsid w:val="007029D6"/>
    <w:rsid w:val="00715A45"/>
    <w:rsid w:val="00733017"/>
    <w:rsid w:val="00735339"/>
    <w:rsid w:val="007409A7"/>
    <w:rsid w:val="007415BF"/>
    <w:rsid w:val="00745394"/>
    <w:rsid w:val="00751400"/>
    <w:rsid w:val="00755219"/>
    <w:rsid w:val="00763B12"/>
    <w:rsid w:val="007644E5"/>
    <w:rsid w:val="0078076D"/>
    <w:rsid w:val="00783310"/>
    <w:rsid w:val="00783F0C"/>
    <w:rsid w:val="0079112A"/>
    <w:rsid w:val="00794740"/>
    <w:rsid w:val="007A17C7"/>
    <w:rsid w:val="007A4A6D"/>
    <w:rsid w:val="007B233B"/>
    <w:rsid w:val="007C70B2"/>
    <w:rsid w:val="007D16E8"/>
    <w:rsid w:val="007D1BCF"/>
    <w:rsid w:val="007D651D"/>
    <w:rsid w:val="007D75CF"/>
    <w:rsid w:val="007E0440"/>
    <w:rsid w:val="007E6DC5"/>
    <w:rsid w:val="007F4EEB"/>
    <w:rsid w:val="007F5882"/>
    <w:rsid w:val="008104EB"/>
    <w:rsid w:val="00814D64"/>
    <w:rsid w:val="00825EC3"/>
    <w:rsid w:val="0082692C"/>
    <w:rsid w:val="008301A9"/>
    <w:rsid w:val="00842522"/>
    <w:rsid w:val="00842643"/>
    <w:rsid w:val="008500D6"/>
    <w:rsid w:val="00851B18"/>
    <w:rsid w:val="0086013D"/>
    <w:rsid w:val="008641BA"/>
    <w:rsid w:val="0088043C"/>
    <w:rsid w:val="00884889"/>
    <w:rsid w:val="008906C9"/>
    <w:rsid w:val="00892C1C"/>
    <w:rsid w:val="008A0DDA"/>
    <w:rsid w:val="008A4985"/>
    <w:rsid w:val="008B0D0A"/>
    <w:rsid w:val="008C5738"/>
    <w:rsid w:val="008D04F0"/>
    <w:rsid w:val="008D411F"/>
    <w:rsid w:val="008E1322"/>
    <w:rsid w:val="008E32B0"/>
    <w:rsid w:val="008E3FE0"/>
    <w:rsid w:val="008E4827"/>
    <w:rsid w:val="008E4CBE"/>
    <w:rsid w:val="008E4F47"/>
    <w:rsid w:val="008F1A56"/>
    <w:rsid w:val="008F3500"/>
    <w:rsid w:val="009006E1"/>
    <w:rsid w:val="009070B2"/>
    <w:rsid w:val="0092302F"/>
    <w:rsid w:val="00924E3C"/>
    <w:rsid w:val="00925265"/>
    <w:rsid w:val="00934292"/>
    <w:rsid w:val="00940BCD"/>
    <w:rsid w:val="00942A55"/>
    <w:rsid w:val="00954CDE"/>
    <w:rsid w:val="009612BB"/>
    <w:rsid w:val="00962344"/>
    <w:rsid w:val="00984582"/>
    <w:rsid w:val="009A1E7A"/>
    <w:rsid w:val="009A57FC"/>
    <w:rsid w:val="009B01D9"/>
    <w:rsid w:val="009C6C11"/>
    <w:rsid w:val="009C740A"/>
    <w:rsid w:val="009D10CD"/>
    <w:rsid w:val="009D3AE0"/>
    <w:rsid w:val="009E0CD1"/>
    <w:rsid w:val="009E6096"/>
    <w:rsid w:val="00A00978"/>
    <w:rsid w:val="00A125C5"/>
    <w:rsid w:val="00A16837"/>
    <w:rsid w:val="00A20105"/>
    <w:rsid w:val="00A23C8E"/>
    <w:rsid w:val="00A2451C"/>
    <w:rsid w:val="00A25BBC"/>
    <w:rsid w:val="00A26756"/>
    <w:rsid w:val="00A529BF"/>
    <w:rsid w:val="00A54D34"/>
    <w:rsid w:val="00A65EE7"/>
    <w:rsid w:val="00A70133"/>
    <w:rsid w:val="00A770A6"/>
    <w:rsid w:val="00A813B1"/>
    <w:rsid w:val="00A847A2"/>
    <w:rsid w:val="00AA3DCC"/>
    <w:rsid w:val="00AB36C4"/>
    <w:rsid w:val="00AC32B2"/>
    <w:rsid w:val="00AC64FA"/>
    <w:rsid w:val="00AD3CD3"/>
    <w:rsid w:val="00AD5C06"/>
    <w:rsid w:val="00AE0120"/>
    <w:rsid w:val="00AF42C5"/>
    <w:rsid w:val="00B00F8A"/>
    <w:rsid w:val="00B17141"/>
    <w:rsid w:val="00B21DE4"/>
    <w:rsid w:val="00B25016"/>
    <w:rsid w:val="00B31575"/>
    <w:rsid w:val="00B469EA"/>
    <w:rsid w:val="00B514EA"/>
    <w:rsid w:val="00B52787"/>
    <w:rsid w:val="00B55367"/>
    <w:rsid w:val="00B55DB6"/>
    <w:rsid w:val="00B62856"/>
    <w:rsid w:val="00B713EF"/>
    <w:rsid w:val="00B7452A"/>
    <w:rsid w:val="00B83441"/>
    <w:rsid w:val="00B8547D"/>
    <w:rsid w:val="00B90DA4"/>
    <w:rsid w:val="00B95236"/>
    <w:rsid w:val="00B95BDC"/>
    <w:rsid w:val="00B9604D"/>
    <w:rsid w:val="00BA15C8"/>
    <w:rsid w:val="00BA4C63"/>
    <w:rsid w:val="00BB5514"/>
    <w:rsid w:val="00BF1766"/>
    <w:rsid w:val="00C12F4C"/>
    <w:rsid w:val="00C250D5"/>
    <w:rsid w:val="00C27E8D"/>
    <w:rsid w:val="00C311ED"/>
    <w:rsid w:val="00C35241"/>
    <w:rsid w:val="00C35666"/>
    <w:rsid w:val="00C45981"/>
    <w:rsid w:val="00C57B79"/>
    <w:rsid w:val="00C60192"/>
    <w:rsid w:val="00C6216A"/>
    <w:rsid w:val="00C6732C"/>
    <w:rsid w:val="00C725FE"/>
    <w:rsid w:val="00C81782"/>
    <w:rsid w:val="00C87677"/>
    <w:rsid w:val="00C904F1"/>
    <w:rsid w:val="00C92898"/>
    <w:rsid w:val="00CA4340"/>
    <w:rsid w:val="00CA498F"/>
    <w:rsid w:val="00CB3AA7"/>
    <w:rsid w:val="00CB6776"/>
    <w:rsid w:val="00CC605F"/>
    <w:rsid w:val="00CD1A44"/>
    <w:rsid w:val="00CD4F97"/>
    <w:rsid w:val="00CE5238"/>
    <w:rsid w:val="00CE7514"/>
    <w:rsid w:val="00CF6D6B"/>
    <w:rsid w:val="00CF6F42"/>
    <w:rsid w:val="00D02285"/>
    <w:rsid w:val="00D0736B"/>
    <w:rsid w:val="00D103C3"/>
    <w:rsid w:val="00D133EF"/>
    <w:rsid w:val="00D248DE"/>
    <w:rsid w:val="00D31540"/>
    <w:rsid w:val="00D31D47"/>
    <w:rsid w:val="00D41043"/>
    <w:rsid w:val="00D43CE4"/>
    <w:rsid w:val="00D52A0A"/>
    <w:rsid w:val="00D6451A"/>
    <w:rsid w:val="00D717B2"/>
    <w:rsid w:val="00D7507B"/>
    <w:rsid w:val="00D80D5E"/>
    <w:rsid w:val="00D8542D"/>
    <w:rsid w:val="00D8649A"/>
    <w:rsid w:val="00D92A35"/>
    <w:rsid w:val="00D9549B"/>
    <w:rsid w:val="00D97C39"/>
    <w:rsid w:val="00DA0316"/>
    <w:rsid w:val="00DA05DF"/>
    <w:rsid w:val="00DA4C29"/>
    <w:rsid w:val="00DB4C4C"/>
    <w:rsid w:val="00DC5E28"/>
    <w:rsid w:val="00DC6A71"/>
    <w:rsid w:val="00DC6CFB"/>
    <w:rsid w:val="00DE2AED"/>
    <w:rsid w:val="00DF77F3"/>
    <w:rsid w:val="00E007CD"/>
    <w:rsid w:val="00E024E5"/>
    <w:rsid w:val="00E0357D"/>
    <w:rsid w:val="00E11FF5"/>
    <w:rsid w:val="00E15F56"/>
    <w:rsid w:val="00E27EE3"/>
    <w:rsid w:val="00E31402"/>
    <w:rsid w:val="00E42F67"/>
    <w:rsid w:val="00E706E3"/>
    <w:rsid w:val="00E73F01"/>
    <w:rsid w:val="00E80911"/>
    <w:rsid w:val="00E815C7"/>
    <w:rsid w:val="00E955CB"/>
    <w:rsid w:val="00EA2998"/>
    <w:rsid w:val="00EA3847"/>
    <w:rsid w:val="00EC06D4"/>
    <w:rsid w:val="00ED1C3E"/>
    <w:rsid w:val="00ED3A7D"/>
    <w:rsid w:val="00ED3EE7"/>
    <w:rsid w:val="00EE7737"/>
    <w:rsid w:val="00EF47D8"/>
    <w:rsid w:val="00F06426"/>
    <w:rsid w:val="00F07723"/>
    <w:rsid w:val="00F1421B"/>
    <w:rsid w:val="00F16023"/>
    <w:rsid w:val="00F1737C"/>
    <w:rsid w:val="00F20CE2"/>
    <w:rsid w:val="00F240BB"/>
    <w:rsid w:val="00F37C12"/>
    <w:rsid w:val="00F43040"/>
    <w:rsid w:val="00F439E4"/>
    <w:rsid w:val="00F5153B"/>
    <w:rsid w:val="00F57FED"/>
    <w:rsid w:val="00F63286"/>
    <w:rsid w:val="00F645CE"/>
    <w:rsid w:val="00F724D3"/>
    <w:rsid w:val="00F759FC"/>
    <w:rsid w:val="00F8276C"/>
    <w:rsid w:val="00F92D61"/>
    <w:rsid w:val="00FA5945"/>
    <w:rsid w:val="00FA63DF"/>
    <w:rsid w:val="00FA6BCF"/>
    <w:rsid w:val="00FB43F8"/>
    <w:rsid w:val="00FC2A09"/>
    <w:rsid w:val="00FD26D0"/>
    <w:rsid w:val="00FE0984"/>
    <w:rsid w:val="00FF68BC"/>
    <w:rsid w:val="00FF782C"/>
    <w:rsid w:val="00F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 w:val="20"/>
      <w:szCs w:val="24"/>
      <w:lang w:eastAsia="en-US"/>
    </w:rPr>
  </w:style>
  <w:style w:type="paragraph" w:styleId="Heading1">
    <w:name w:val="heading 1"/>
    <w:aliases w:val="NASLOV"/>
    <w:basedOn w:val="Normal"/>
    <w:next w:val="Normal"/>
    <w:link w:val="Heading1Char"/>
    <w:autoRedefine/>
    <w:uiPriority w:val="99"/>
    <w:qFormat/>
    <w:rsid w:val="00624D18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9"/>
    <w:locked/>
    <w:rsid w:val="00622A7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624D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2A77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624D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2A77"/>
    <w:rPr>
      <w:rFonts w:ascii="Arial" w:hAnsi="Arial"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rsid w:val="00B31575"/>
    <w:rPr>
      <w:rFonts w:ascii="Tahoma" w:hAnsi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B31575"/>
    <w:rPr>
      <w:rFonts w:ascii="Tahoma" w:hAnsi="Tahoma" w:cs="Times New Roman"/>
      <w:sz w:val="16"/>
      <w:lang w:val="en-US" w:eastAsia="en-US"/>
    </w:rPr>
  </w:style>
  <w:style w:type="table" w:styleId="TableGrid">
    <w:name w:val="Table Grid"/>
    <w:basedOn w:val="TableNormal"/>
    <w:uiPriority w:val="99"/>
    <w:rsid w:val="007330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ormal"/>
    <w:uiPriority w:val="99"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uiPriority w:val="99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uiPriority w:val="99"/>
    <w:rsid w:val="00783310"/>
    <w:rPr>
      <w:rFonts w:cs="Times New Roman"/>
      <w:color w:val="0000FF"/>
      <w:u w:val="single"/>
    </w:rPr>
  </w:style>
  <w:style w:type="paragraph" w:customStyle="1" w:styleId="podpisi">
    <w:name w:val="podpisi"/>
    <w:basedOn w:val="Normal"/>
    <w:uiPriority w:val="99"/>
    <w:rsid w:val="003E1C74"/>
    <w:pPr>
      <w:tabs>
        <w:tab w:val="left" w:pos="3402"/>
      </w:tabs>
    </w:pPr>
    <w:rPr>
      <w:lang w:val="it-IT"/>
    </w:rPr>
  </w:style>
  <w:style w:type="paragraph" w:customStyle="1" w:styleId="Odstavek">
    <w:name w:val="Odstavek"/>
    <w:basedOn w:val="Normal"/>
    <w:link w:val="OdstavekZnak"/>
    <w:uiPriority w:val="99"/>
    <w:rsid w:val="00E15F5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E15F56"/>
    <w:rPr>
      <w:rFonts w:ascii="Arial" w:hAnsi="Arial"/>
      <w:sz w:val="22"/>
    </w:rPr>
  </w:style>
  <w:style w:type="paragraph" w:customStyle="1" w:styleId="Alineazaodstavkom">
    <w:name w:val="Alinea za odstavkom"/>
    <w:basedOn w:val="Normal"/>
    <w:link w:val="AlineazaodstavkomZnak"/>
    <w:uiPriority w:val="99"/>
    <w:rsid w:val="00984582"/>
    <w:pPr>
      <w:numPr>
        <w:numId w:val="8"/>
      </w:numPr>
      <w:spacing w:line="240" w:lineRule="auto"/>
      <w:jc w:val="both"/>
    </w:pPr>
    <w:rPr>
      <w:sz w:val="22"/>
      <w:szCs w:val="20"/>
      <w:lang w:eastAsia="sl-SI"/>
    </w:rPr>
  </w:style>
  <w:style w:type="character" w:customStyle="1" w:styleId="AlineazaodstavkomZnak">
    <w:name w:val="Alinea za odstavkom Znak"/>
    <w:link w:val="Alineazaodstavkom"/>
    <w:uiPriority w:val="99"/>
    <w:locked/>
    <w:rsid w:val="00984582"/>
    <w:rPr>
      <w:rFonts w:ascii="Arial" w:hAnsi="Arial"/>
      <w:sz w:val="22"/>
    </w:rPr>
  </w:style>
  <w:style w:type="character" w:customStyle="1" w:styleId="highlight1">
    <w:name w:val="highlight1"/>
    <w:uiPriority w:val="99"/>
    <w:rsid w:val="00842643"/>
    <w:rPr>
      <w:shd w:val="clear" w:color="auto" w:fill="FFFF88"/>
    </w:rPr>
  </w:style>
  <w:style w:type="paragraph" w:customStyle="1" w:styleId="odstavek1">
    <w:name w:val="odstavek1"/>
    <w:basedOn w:val="Normal"/>
    <w:uiPriority w:val="99"/>
    <w:rsid w:val="009B01D9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424E3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E3A"/>
    <w:rPr>
      <w:rFonts w:ascii="Tahoma" w:hAnsi="Tahoma" w:cs="Times New Roman"/>
      <w:sz w:val="16"/>
      <w:lang w:eastAsia="en-US"/>
    </w:rPr>
  </w:style>
  <w:style w:type="paragraph" w:customStyle="1" w:styleId="tevilnatoka1">
    <w:name w:val="tevilnatoka1"/>
    <w:basedOn w:val="Normal"/>
    <w:uiPriority w:val="99"/>
    <w:rsid w:val="00424E3A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ormal"/>
    <w:uiPriority w:val="99"/>
    <w:rsid w:val="00C57B79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styleId="Strong">
    <w:name w:val="Strong"/>
    <w:basedOn w:val="DefaultParagraphFont"/>
    <w:uiPriority w:val="99"/>
    <w:qFormat/>
    <w:rsid w:val="001D4E59"/>
    <w:rPr>
      <w:rFonts w:cs="Times New Roman"/>
      <w:b/>
      <w:color w:val="000000"/>
    </w:rPr>
  </w:style>
  <w:style w:type="character" w:customStyle="1" w:styleId="st1">
    <w:name w:val="st1"/>
    <w:uiPriority w:val="99"/>
    <w:rsid w:val="001D4E59"/>
  </w:style>
  <w:style w:type="character" w:styleId="Emphasis">
    <w:name w:val="Emphasis"/>
    <w:basedOn w:val="DefaultParagraphFont"/>
    <w:uiPriority w:val="99"/>
    <w:qFormat/>
    <w:rsid w:val="001D4E59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F8276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FA6BC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BC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6BCF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6BCF"/>
    <w:rPr>
      <w:b/>
    </w:rPr>
  </w:style>
  <w:style w:type="character" w:styleId="FollowedHyperlink">
    <w:name w:val="FollowedHyperlink"/>
    <w:basedOn w:val="DefaultParagraphFont"/>
    <w:uiPriority w:val="99"/>
    <w:semiHidden/>
    <w:rsid w:val="00653B37"/>
    <w:rPr>
      <w:rFonts w:cs="Times New Roman"/>
      <w:color w:val="954F72"/>
      <w:u w:val="single"/>
    </w:rPr>
  </w:style>
  <w:style w:type="character" w:customStyle="1" w:styleId="Nerazreenaomemba1">
    <w:name w:val="Nerazrešena omemba1"/>
    <w:uiPriority w:val="99"/>
    <w:semiHidden/>
    <w:rsid w:val="0002750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rsid w:val="00B62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7BF2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2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7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7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7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2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7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7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7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7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7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7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7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7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7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odja\predloge\wordxpglave\MZ\MZ_S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MZ_SLO.dot</Template>
  <TotalTime>3</TotalTime>
  <Pages>1</Pages>
  <Words>150</Words>
  <Characters>857</Characters>
  <Application>Microsoft Office Outlook</Application>
  <DocSecurity>0</DocSecurity>
  <Lines>0</Lines>
  <Paragraphs>0</Paragraphs>
  <ScaleCrop>false</ScaleCrop>
  <Company>Ministrstvo za zdravje 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</dc:title>
  <dc:subject/>
  <dc:creator>Mirjana Ranzinger</dc:creator>
  <cp:keywords/>
  <dc:description/>
  <cp:lastModifiedBy>User</cp:lastModifiedBy>
  <cp:revision>2</cp:revision>
  <cp:lastPrinted>2020-03-18T15:58:00Z</cp:lastPrinted>
  <dcterms:created xsi:type="dcterms:W3CDTF">2020-06-24T09:52:00Z</dcterms:created>
  <dcterms:modified xsi:type="dcterms:W3CDTF">2020-06-24T09:52:00Z</dcterms:modified>
</cp:coreProperties>
</file>